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DAFA" w14:textId="77777777" w:rsidR="00BE2A13" w:rsidRDefault="00BE2A13" w:rsidP="00905C19">
      <w:pPr>
        <w:pStyle w:val="NoSpacing"/>
        <w:jc w:val="right"/>
      </w:pPr>
    </w:p>
    <w:p w14:paraId="73866BF4" w14:textId="77777777" w:rsidR="00BE2A13" w:rsidRDefault="00BE2A13">
      <w:pPr>
        <w:spacing w:beforeAutospacing="1" w:after="600" w:afterAutospacing="1"/>
      </w:pPr>
    </w:p>
    <w:p w14:paraId="4B4D8755" w14:textId="77777777" w:rsidR="00E1541E" w:rsidRDefault="00E1541E" w:rsidP="00E1541E">
      <w:r>
        <w:t>Subject: Justification for Attending Command 2025 User Conference</w:t>
      </w:r>
    </w:p>
    <w:p w14:paraId="784DB3D9" w14:textId="77777777" w:rsidR="00E1541E" w:rsidRDefault="00E1541E" w:rsidP="00E1541E">
      <w:r>
        <w:t>Dear [Supervisor’s Name],</w:t>
      </w:r>
    </w:p>
    <w:p w14:paraId="57F98238" w14:textId="77777777" w:rsidR="00E1541E" w:rsidRDefault="00E1541E" w:rsidP="00E1541E">
      <w:r>
        <w:t>I would like to request approval to attend the Command 2025 User Conference, hosted by Agile Fleet from October 7-9, 2025, in Minneapolis, Minnesota. This event presents a unique opportunity to gain actionable insights, hands-on training, and peer-driven problem-solving strategies that will directly benefit our organization’s fleet operations.</w:t>
      </w:r>
    </w:p>
    <w:p w14:paraId="1A0577E3" w14:textId="77777777" w:rsidR="00E1541E" w:rsidRPr="002E513F" w:rsidRDefault="00E1541E" w:rsidP="00E1541E">
      <w:pPr>
        <w:rPr>
          <w:b/>
          <w:bCs/>
        </w:rPr>
      </w:pPr>
      <w:r w:rsidRPr="002E513F">
        <w:rPr>
          <w:b/>
          <w:bCs/>
        </w:rPr>
        <w:t>Key Benefits for Our Organization</w:t>
      </w:r>
    </w:p>
    <w:p w14:paraId="5ED4F543" w14:textId="77777777" w:rsidR="00E1541E" w:rsidRDefault="00E1541E" w:rsidP="00E1541E">
      <w:pPr>
        <w:pStyle w:val="ListParagraph"/>
        <w:numPr>
          <w:ilvl w:val="0"/>
          <w:numId w:val="19"/>
        </w:numPr>
      </w:pPr>
      <w:r w:rsidRPr="002E513F">
        <w:rPr>
          <w:b/>
          <w:bCs/>
        </w:rPr>
        <w:t>Solutions to Our Current Challenges</w:t>
      </w:r>
      <w:r>
        <w:t>: This conference is designed to help organizations like ours solve real-world fleet management challenges—from cost containment and compliance to operational efficiency. I will participate in discussions and workshops that provide proven strategies to address [insert specific challenge, e.g., reducing underutilized vehicles, improving fleet scheduling, enhancing cost recovery, etc.].</w:t>
      </w:r>
    </w:p>
    <w:p w14:paraId="2AD1F537" w14:textId="77777777" w:rsidR="00E1541E" w:rsidRDefault="00E1541E" w:rsidP="00E1541E">
      <w:pPr>
        <w:pStyle w:val="ListParagraph"/>
        <w:numPr>
          <w:ilvl w:val="0"/>
          <w:numId w:val="19"/>
        </w:numPr>
      </w:pPr>
      <w:r w:rsidRPr="002E513F">
        <w:rPr>
          <w:b/>
          <w:bCs/>
        </w:rPr>
        <w:t>Actionable Knowledge Transfer</w:t>
      </w:r>
      <w:r>
        <w:t xml:space="preserve">: I will take detailed notes and compile a post-conference knowledge-sharing session to bring back key takeaways, best practices, and </w:t>
      </w:r>
      <w:proofErr w:type="spellStart"/>
      <w:r>
        <w:t>FleetCommander</w:t>
      </w:r>
      <w:proofErr w:type="spellEnd"/>
      <w:r>
        <w:t xml:space="preserve"> insights that our team can implement immediately. This ensures that our entire department benefits from my attendance.</w:t>
      </w:r>
    </w:p>
    <w:p w14:paraId="53B90BB5" w14:textId="77777777" w:rsidR="00E1541E" w:rsidRDefault="00E1541E" w:rsidP="00E1541E">
      <w:pPr>
        <w:pStyle w:val="ListParagraph"/>
        <w:numPr>
          <w:ilvl w:val="0"/>
          <w:numId w:val="19"/>
        </w:numPr>
      </w:pPr>
      <w:r w:rsidRPr="002E513F">
        <w:rPr>
          <w:b/>
          <w:bCs/>
        </w:rPr>
        <w:t>Advanced Training &amp; Certification</w:t>
      </w:r>
      <w:r>
        <w:t xml:space="preserve">: The event includes deep-dive </w:t>
      </w:r>
      <w:proofErr w:type="spellStart"/>
      <w:r>
        <w:t>FleetCommander</w:t>
      </w:r>
      <w:proofErr w:type="spellEnd"/>
      <w:r>
        <w:t xml:space="preserve"> training, which will enhance our ability to leverage the system’s features for better reporting, automated workflows, and fleet cost savings. I will earn a </w:t>
      </w:r>
      <w:proofErr w:type="spellStart"/>
      <w:r>
        <w:t>FleetCommander</w:t>
      </w:r>
      <w:proofErr w:type="spellEnd"/>
      <w:r>
        <w:t xml:space="preserve"> Mastery Certification, which will increase our in-house expertise and reduce the need for external support.</w:t>
      </w:r>
    </w:p>
    <w:p w14:paraId="7D02F897" w14:textId="77777777" w:rsidR="00E1541E" w:rsidRDefault="00E1541E" w:rsidP="00E1541E">
      <w:pPr>
        <w:pStyle w:val="ListParagraph"/>
        <w:numPr>
          <w:ilvl w:val="0"/>
          <w:numId w:val="19"/>
        </w:numPr>
      </w:pPr>
      <w:r w:rsidRPr="002E513F">
        <w:rPr>
          <w:b/>
          <w:bCs/>
        </w:rPr>
        <w:t>Industry Expert &amp; Peer Knowledge Exchange</w:t>
      </w:r>
      <w:r>
        <w:t>: The opportunity to connect with other fleet professionals facing similar challenges is invaluable. Many organizations have already optimized their fleets with strategies that cut costs, improve service levels, and boost operational efficiency—I will bring these insights back to help us refine our approach.</w:t>
      </w:r>
    </w:p>
    <w:p w14:paraId="7607B0E3" w14:textId="77777777" w:rsidR="00E1541E" w:rsidRDefault="00E1541E" w:rsidP="00E1541E">
      <w:pPr>
        <w:pStyle w:val="ListParagraph"/>
        <w:numPr>
          <w:ilvl w:val="0"/>
          <w:numId w:val="19"/>
        </w:numPr>
      </w:pPr>
      <w:r w:rsidRPr="002E513F">
        <w:rPr>
          <w:b/>
          <w:bCs/>
        </w:rPr>
        <w:t>Strategic Future Planning</w:t>
      </w:r>
      <w:r>
        <w:t>: Agile Fleet’s leadership will share upcoming innovations and industry trends, allowing us to stay ahead of technological advancements, regulatory changes, and new cost-saving opportunities that will impact our operations.</w:t>
      </w:r>
    </w:p>
    <w:p w14:paraId="2518ABBF" w14:textId="77777777" w:rsidR="00E1541E" w:rsidRDefault="00E1541E" w:rsidP="00E1541E">
      <w:pPr>
        <w:rPr>
          <w:b/>
          <w:bCs/>
        </w:rPr>
      </w:pPr>
    </w:p>
    <w:p w14:paraId="0B668A02" w14:textId="77777777" w:rsidR="00E1541E" w:rsidRDefault="00E1541E" w:rsidP="00E1541E">
      <w:pPr>
        <w:rPr>
          <w:b/>
          <w:bCs/>
        </w:rPr>
      </w:pPr>
    </w:p>
    <w:p w14:paraId="2019F438" w14:textId="3E818F62" w:rsidR="00E1541E" w:rsidRPr="002E513F" w:rsidRDefault="00E1541E" w:rsidP="00E1541E">
      <w:pPr>
        <w:rPr>
          <w:b/>
          <w:bCs/>
        </w:rPr>
      </w:pPr>
      <w:r w:rsidRPr="002E513F">
        <w:rPr>
          <w:b/>
          <w:bCs/>
        </w:rPr>
        <w:lastRenderedPageBreak/>
        <w:t>Projected Costs &amp; Budget Considerations</w:t>
      </w:r>
    </w:p>
    <w:p w14:paraId="1EBAD6A5" w14:textId="77777777" w:rsidR="00E1541E" w:rsidRDefault="00E1541E" w:rsidP="00E1541E">
      <w:r>
        <w:t>Early-Bird Registration (before May 31, 2025): $595</w:t>
      </w:r>
    </w:p>
    <w:p w14:paraId="00C94AAB" w14:textId="77777777" w:rsidR="00E1541E" w:rsidRDefault="00E1541E" w:rsidP="00E1541E">
      <w:r>
        <w:t>Regular Registration (starting June 1, 2025): $695</w:t>
      </w:r>
    </w:p>
    <w:p w14:paraId="4542239D" w14:textId="77777777" w:rsidR="00E1541E" w:rsidRDefault="00E1541E" w:rsidP="00E1541E">
      <w:r>
        <w:t>Hotel (Discounted Rate at The Graduate by Hilton): $219 per night</w:t>
      </w:r>
    </w:p>
    <w:p w14:paraId="155D1F4C" w14:textId="77777777" w:rsidR="00E1541E" w:rsidRDefault="00E1541E" w:rsidP="00E1541E">
      <w:r>
        <w:t>Travel Expenses: Approx. $XXX (dependent on airfare and transportation)</w:t>
      </w:r>
    </w:p>
    <w:p w14:paraId="30865CB5" w14:textId="77777777" w:rsidR="00E1541E" w:rsidRPr="002E513F" w:rsidRDefault="00E1541E" w:rsidP="00E1541E">
      <w:pPr>
        <w:rPr>
          <w:b/>
          <w:bCs/>
        </w:rPr>
      </w:pPr>
      <w:r w:rsidRPr="002E513F">
        <w:rPr>
          <w:b/>
          <w:bCs/>
        </w:rPr>
        <w:t>Return on Investment (ROI)</w:t>
      </w:r>
    </w:p>
    <w:p w14:paraId="2D9F6B24" w14:textId="77777777" w:rsidR="00E1541E" w:rsidRDefault="00E1541E" w:rsidP="00E1541E">
      <w:r>
        <w:t>By attending, I will gain practical, cost-saving strategies that we can apply immediately. The ability to troubleshoot our current challenges with industry experts and peers, along with the knowledge-sharing plan I will implement upon my return, ensures that the value extends beyond just me—our entire team will benefit.</w:t>
      </w:r>
    </w:p>
    <w:p w14:paraId="57DE0052" w14:textId="77777777" w:rsidR="00E1541E" w:rsidRDefault="00E1541E" w:rsidP="00E1541E">
      <w:r>
        <w:t>I believe this is a strategic investment in strengthening our fleet operations and would appreciate the opportunity to attend. Please let me know if you need any additional information.</w:t>
      </w:r>
    </w:p>
    <w:p w14:paraId="7ABF2520" w14:textId="77777777" w:rsidR="00E1541E" w:rsidRDefault="00E1541E" w:rsidP="00E1541E">
      <w:r>
        <w:t>Sincerely,</w:t>
      </w:r>
    </w:p>
    <w:p w14:paraId="12002694" w14:textId="77777777" w:rsidR="00E1541E" w:rsidRDefault="00E1541E" w:rsidP="00E1541E">
      <w:pPr>
        <w:spacing w:line="240" w:lineRule="auto"/>
      </w:pPr>
      <w:r>
        <w:t>[Your Name]</w:t>
      </w:r>
    </w:p>
    <w:p w14:paraId="2AD4A919" w14:textId="77777777" w:rsidR="00E1541E" w:rsidRDefault="00E1541E" w:rsidP="00E1541E">
      <w:pPr>
        <w:spacing w:line="240" w:lineRule="auto"/>
      </w:pPr>
      <w:r>
        <w:t>[Your Position]</w:t>
      </w:r>
    </w:p>
    <w:p w14:paraId="3B67F9CD" w14:textId="77777777" w:rsidR="00E1541E" w:rsidRDefault="00E1541E" w:rsidP="00E1541E">
      <w:pPr>
        <w:spacing w:line="240" w:lineRule="auto"/>
      </w:pPr>
      <w:r>
        <w:t>[Your Contact Information]</w:t>
      </w:r>
    </w:p>
    <w:p w14:paraId="06E86642" w14:textId="77777777" w:rsidR="00B153F0" w:rsidRDefault="00B153F0" w:rsidP="00CF6454">
      <w:pPr>
        <w:spacing w:before="100" w:beforeAutospacing="1" w:after="100" w:afterAutospacing="1"/>
        <w:contextualSpacing/>
        <w:jc w:val="center"/>
        <w:rPr>
          <w:rFonts w:ascii="Roboto" w:hAnsi="Roboto"/>
          <w:b/>
          <w:bCs/>
          <w:sz w:val="48"/>
          <w:szCs w:val="48"/>
        </w:rPr>
      </w:pPr>
    </w:p>
    <w:p w14:paraId="1CA793C6" w14:textId="77777777" w:rsidR="00B153F0" w:rsidRDefault="00B153F0" w:rsidP="00CF6454">
      <w:pPr>
        <w:spacing w:before="100" w:beforeAutospacing="1" w:after="100" w:afterAutospacing="1"/>
        <w:contextualSpacing/>
        <w:jc w:val="center"/>
        <w:rPr>
          <w:rFonts w:ascii="Roboto" w:hAnsi="Roboto"/>
          <w:b/>
          <w:bCs/>
          <w:sz w:val="48"/>
          <w:szCs w:val="48"/>
        </w:rPr>
      </w:pPr>
    </w:p>
    <w:p w14:paraId="63DCC355" w14:textId="77777777" w:rsidR="00B153F0" w:rsidRDefault="00B153F0" w:rsidP="00CF6454">
      <w:pPr>
        <w:spacing w:before="100" w:beforeAutospacing="1" w:after="100" w:afterAutospacing="1"/>
        <w:contextualSpacing/>
        <w:jc w:val="center"/>
        <w:rPr>
          <w:rFonts w:ascii="Roboto" w:hAnsi="Roboto"/>
          <w:b/>
          <w:bCs/>
          <w:sz w:val="48"/>
          <w:szCs w:val="48"/>
        </w:rPr>
      </w:pPr>
    </w:p>
    <w:p w14:paraId="273E7AC2" w14:textId="77777777" w:rsidR="00B153F0" w:rsidRDefault="00B153F0" w:rsidP="00CF6454">
      <w:pPr>
        <w:spacing w:before="100" w:beforeAutospacing="1" w:after="100" w:afterAutospacing="1"/>
        <w:contextualSpacing/>
        <w:jc w:val="center"/>
        <w:rPr>
          <w:rFonts w:ascii="Roboto" w:hAnsi="Roboto"/>
          <w:b/>
          <w:bCs/>
          <w:sz w:val="48"/>
          <w:szCs w:val="48"/>
        </w:rPr>
      </w:pPr>
    </w:p>
    <w:p w14:paraId="22F82704" w14:textId="77777777" w:rsidR="00B153F0" w:rsidRDefault="00B153F0" w:rsidP="00CF6454">
      <w:pPr>
        <w:spacing w:before="100" w:beforeAutospacing="1" w:after="100" w:afterAutospacing="1"/>
        <w:contextualSpacing/>
        <w:jc w:val="center"/>
        <w:rPr>
          <w:rFonts w:ascii="Roboto" w:hAnsi="Roboto"/>
          <w:b/>
          <w:bCs/>
          <w:sz w:val="48"/>
          <w:szCs w:val="48"/>
        </w:rPr>
      </w:pPr>
    </w:p>
    <w:p w14:paraId="24FD8352" w14:textId="77777777" w:rsidR="00B153F0" w:rsidRDefault="00B153F0" w:rsidP="00BA7823">
      <w:pPr>
        <w:spacing w:before="100" w:beforeAutospacing="1" w:after="100" w:afterAutospacing="1"/>
        <w:contextualSpacing/>
        <w:rPr>
          <w:rFonts w:ascii="Roboto" w:hAnsi="Roboto"/>
          <w:b/>
          <w:bCs/>
          <w:sz w:val="48"/>
          <w:szCs w:val="48"/>
        </w:rPr>
      </w:pPr>
    </w:p>
    <w:p w14:paraId="2CA3A37A" w14:textId="77777777" w:rsidR="00BE2A13" w:rsidRDefault="00BE2A13" w:rsidP="00CF6454">
      <w:pPr>
        <w:spacing w:before="100" w:beforeAutospacing="1" w:after="100" w:afterAutospacing="1"/>
        <w:jc w:val="center"/>
      </w:pPr>
    </w:p>
    <w:p w14:paraId="1CC34C20" w14:textId="77777777" w:rsidR="00C505B6" w:rsidRDefault="00C505B6" w:rsidP="00C505B6">
      <w:pPr>
        <w:spacing w:beforeAutospacing="1" w:after="600" w:afterAutospacing="1"/>
        <w:jc w:val="center"/>
        <w:rPr>
          <w:b/>
          <w:bCs/>
          <w:sz w:val="40"/>
          <w:szCs w:val="40"/>
        </w:rPr>
      </w:pPr>
    </w:p>
    <w:p w14:paraId="0B4C2213" w14:textId="77777777" w:rsidR="00BE2A13" w:rsidRDefault="00BE2A13">
      <w:pPr>
        <w:spacing w:beforeAutospacing="1" w:after="600" w:afterAutospacing="1"/>
      </w:pPr>
    </w:p>
    <w:p w14:paraId="02C3DA18" w14:textId="77777777" w:rsidR="00905C19" w:rsidRPr="00905C19" w:rsidRDefault="00905C19" w:rsidP="00905C19">
      <w:pPr>
        <w:spacing w:beforeAutospacing="1" w:after="600" w:afterAutospacing="1"/>
        <w:rPr>
          <w:sz w:val="25"/>
          <w:szCs w:val="25"/>
        </w:rPr>
      </w:pPr>
    </w:p>
    <w:sectPr w:rsidR="00905C19" w:rsidRPr="00905C19" w:rsidSect="00905C19">
      <w:headerReference w:type="even" r:id="rId11"/>
      <w:headerReference w:type="default" r:id="rId12"/>
      <w:footerReference w:type="default" r:id="rId13"/>
      <w:headerReference w:type="first" r:id="rId14"/>
      <w:pgSz w:w="12240" w:h="15840" w:code="1"/>
      <w:pgMar w:top="1440" w:right="1195" w:bottom="1195" w:left="119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84DE" w14:textId="77777777" w:rsidR="00E1541E" w:rsidRDefault="00E1541E">
      <w:r>
        <w:separator/>
      </w:r>
    </w:p>
  </w:endnote>
  <w:endnote w:type="continuationSeparator" w:id="0">
    <w:p w14:paraId="7A2A3601" w14:textId="77777777" w:rsidR="00E1541E" w:rsidRDefault="00E1541E">
      <w:r>
        <w:continuationSeparator/>
      </w:r>
    </w:p>
  </w:endnote>
  <w:endnote w:type="continuationNotice" w:id="1">
    <w:p w14:paraId="409E4B49" w14:textId="77777777" w:rsidR="00E1541E" w:rsidRDefault="00E15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0EEA" w14:textId="77777777" w:rsidR="00C81C53" w:rsidRDefault="00C81C53">
    <w:pPr>
      <w:pStyle w:val="Subtitle"/>
      <w:rPr>
        <w:rStyle w:val="SubtleEmphasis"/>
        <w:i w:val="0"/>
        <w:iCs w:val="0"/>
        <w:color w:val="5A5A5A" w:themeColor="text1" w:themeTint="A5"/>
      </w:rPr>
    </w:pPr>
  </w:p>
  <w:p w14:paraId="56840185" w14:textId="77777777" w:rsidR="00C81C53" w:rsidRPr="00AB53B6" w:rsidRDefault="00C81C53" w:rsidP="00D44CA7">
    <w:pPr>
      <w:pStyle w:val="Subtitle"/>
      <w:rPr>
        <w:rStyle w:val="SubtleEmphasis"/>
        <w:rFonts w:ascii="Roboto" w:hAnsi="Roboto"/>
        <w:i w:val="0"/>
        <w:iCs w:val="0"/>
        <w:color w:val="5A5A5A" w:themeColor="text1" w:themeTint="A5"/>
      </w:rPr>
    </w:pPr>
    <w:r w:rsidRPr="00AB53B6">
      <w:rPr>
        <w:rStyle w:val="SubtleEmphasis"/>
        <w:rFonts w:ascii="Roboto" w:hAnsi="Roboto"/>
        <w:i w:val="0"/>
        <w:iCs w:val="0"/>
        <w:color w:val="5A5A5A" w:themeColor="text1" w:themeTint="A5"/>
      </w:rPr>
      <w:t xml:space="preserve">Date Issued: </w:t>
    </w:r>
    <w:r w:rsidR="0005675D" w:rsidRPr="00AB53B6">
      <w:rPr>
        <w:rStyle w:val="SubtleEmphasis"/>
        <w:rFonts w:ascii="Roboto" w:hAnsi="Roboto"/>
        <w:i w:val="0"/>
        <w:iCs w:val="0"/>
        <w:color w:val="5A5A5A" w:themeColor="text1" w:themeTint="A5"/>
      </w:rPr>
      <w:t>August</w:t>
    </w:r>
    <w:r w:rsidRPr="00AB53B6">
      <w:rPr>
        <w:rStyle w:val="SubtleEmphasis"/>
        <w:rFonts w:ascii="Roboto" w:hAnsi="Roboto"/>
        <w:i w:val="0"/>
        <w:iCs w:val="0"/>
        <w:color w:val="5A5A5A" w:themeColor="text1" w:themeTint="A5"/>
      </w:rPr>
      <w:t xml:space="preserve"> 2022</w:t>
    </w:r>
    <w:r w:rsidRPr="00AB53B6">
      <w:rPr>
        <w:rStyle w:val="SubtleEmphasis"/>
        <w:rFonts w:ascii="Roboto" w:hAnsi="Roboto"/>
        <w:i w:val="0"/>
        <w:iCs w:val="0"/>
        <w:color w:val="5A5A5A" w:themeColor="text1" w:themeTint="A5"/>
      </w:rPr>
      <w:tab/>
    </w:r>
    <w:r w:rsidRPr="00AB53B6">
      <w:rPr>
        <w:rStyle w:val="SubtleEmphasis"/>
        <w:rFonts w:ascii="Roboto" w:hAnsi="Roboto"/>
        <w:i w:val="0"/>
        <w:iCs w:val="0"/>
        <w:color w:val="5A5A5A" w:themeColor="text1" w:themeTint="A5"/>
      </w:rPr>
      <w:tab/>
    </w:r>
    <w:r w:rsidRPr="00AB53B6">
      <w:rPr>
        <w:rStyle w:val="SubtleEmphasis"/>
        <w:rFonts w:ascii="Roboto" w:hAnsi="Roboto"/>
        <w:i w:val="0"/>
        <w:iCs w:val="0"/>
        <w:color w:val="5A5A5A" w:themeColor="text1" w:themeTint="A5"/>
      </w:rPr>
      <w:tab/>
    </w:r>
    <w:r w:rsidRPr="00AB53B6">
      <w:rPr>
        <w:rStyle w:val="SubtleEmphasis"/>
        <w:rFonts w:ascii="Roboto" w:hAnsi="Roboto"/>
        <w:i w:val="0"/>
        <w:iCs w:val="0"/>
        <w:color w:val="5A5A5A" w:themeColor="text1" w:themeTint="A5"/>
      </w:rPr>
      <w:tab/>
    </w:r>
    <w:r w:rsidRPr="00AB53B6">
      <w:rPr>
        <w:rStyle w:val="SubtleEmphasis"/>
        <w:rFonts w:ascii="Roboto" w:hAnsi="Roboto"/>
        <w:i w:val="0"/>
        <w:iCs w:val="0"/>
        <w:color w:val="5A5A5A" w:themeColor="text1" w:themeTint="A5"/>
      </w:rPr>
      <w:tab/>
    </w:r>
    <w:r w:rsidRPr="00AB53B6">
      <w:rPr>
        <w:rStyle w:val="SubtleEmphasis"/>
        <w:rFonts w:ascii="Roboto" w:hAnsi="Roboto"/>
        <w:i w:val="0"/>
        <w:iCs w:val="0"/>
        <w:color w:val="5A5A5A" w:themeColor="text1" w:themeTint="A5"/>
      </w:rPr>
      <w:tab/>
    </w:r>
    <w:r w:rsidRPr="00AB53B6">
      <w:rPr>
        <w:rStyle w:val="SubtleEmphasis"/>
        <w:rFonts w:ascii="Roboto" w:hAnsi="Roboto"/>
        <w:i w:val="0"/>
        <w:iCs w:val="0"/>
        <w:color w:val="5A5A5A" w:themeColor="text1" w:themeTint="A5"/>
      </w:rPr>
      <w:tab/>
    </w:r>
    <w:r w:rsidRPr="00AB53B6">
      <w:rPr>
        <w:rStyle w:val="SubtleEmphasis"/>
        <w:rFonts w:ascii="Roboto" w:hAnsi="Roboto"/>
        <w:i w:val="0"/>
        <w:iCs w:val="0"/>
        <w:color w:val="5A5A5A" w:themeColor="text1" w:themeTint="A5"/>
      </w:rPr>
      <w:tab/>
    </w:r>
    <w:r w:rsidRPr="00AB53B6">
      <w:rPr>
        <w:rStyle w:val="SubtleEmphasis"/>
        <w:rFonts w:ascii="Roboto" w:hAnsi="Roboto"/>
        <w:i w:val="0"/>
        <w:iCs w:val="0"/>
        <w:color w:val="5A5A5A" w:themeColor="text1" w:themeTint="A5"/>
      </w:rPr>
      <w:tab/>
    </w:r>
    <w:r w:rsidRPr="00AB53B6">
      <w:rPr>
        <w:rStyle w:val="SubtleEmphasis"/>
        <w:rFonts w:ascii="Roboto" w:hAnsi="Roboto"/>
        <w:i w:val="0"/>
        <w:iCs w:val="0"/>
        <w:color w:val="7F7F7F" w:themeColor="background1" w:themeShade="7F"/>
        <w:spacing w:val="60"/>
      </w:rPr>
      <w:t>Page</w:t>
    </w:r>
    <w:r w:rsidRPr="00AB53B6">
      <w:rPr>
        <w:rStyle w:val="SubtleEmphasis"/>
        <w:rFonts w:ascii="Roboto" w:hAnsi="Roboto"/>
        <w:i w:val="0"/>
        <w:iCs w:val="0"/>
        <w:color w:val="5A5A5A" w:themeColor="text1" w:themeTint="A5"/>
      </w:rPr>
      <w:t xml:space="preserve"> | </w:t>
    </w:r>
    <w:r w:rsidRPr="00AB53B6">
      <w:rPr>
        <w:rStyle w:val="SubtleEmphasis"/>
        <w:rFonts w:ascii="Roboto" w:hAnsi="Roboto"/>
        <w:i w:val="0"/>
        <w:iCs w:val="0"/>
        <w:color w:val="5A5A5A" w:themeColor="text1" w:themeTint="A5"/>
      </w:rPr>
      <w:fldChar w:fldCharType="begin"/>
    </w:r>
    <w:r w:rsidRPr="00AB53B6">
      <w:rPr>
        <w:rStyle w:val="SubtleEmphasis"/>
        <w:rFonts w:ascii="Roboto" w:hAnsi="Roboto"/>
        <w:i w:val="0"/>
        <w:iCs w:val="0"/>
        <w:color w:val="5A5A5A" w:themeColor="text1" w:themeTint="A5"/>
      </w:rPr>
      <w:instrText xml:space="preserve"> PAGE   \* MERGEFORMAT </w:instrText>
    </w:r>
    <w:r w:rsidRPr="00AB53B6">
      <w:rPr>
        <w:rStyle w:val="SubtleEmphasis"/>
        <w:rFonts w:ascii="Roboto" w:hAnsi="Roboto"/>
        <w:i w:val="0"/>
        <w:iCs w:val="0"/>
        <w:color w:val="5A5A5A" w:themeColor="text1" w:themeTint="A5"/>
      </w:rPr>
      <w:fldChar w:fldCharType="separate"/>
    </w:r>
    <w:r w:rsidRPr="00AB53B6">
      <w:rPr>
        <w:rStyle w:val="SubtleEmphasis"/>
        <w:rFonts w:ascii="Roboto" w:hAnsi="Roboto"/>
        <w:b/>
        <w:bCs/>
        <w:i w:val="0"/>
        <w:iCs w:val="0"/>
        <w:noProof/>
        <w:color w:val="5A5A5A" w:themeColor="text1" w:themeTint="A5"/>
      </w:rPr>
      <w:t>1</w:t>
    </w:r>
    <w:r w:rsidRPr="00AB53B6">
      <w:rPr>
        <w:rStyle w:val="SubtleEmphasis"/>
        <w:rFonts w:ascii="Roboto" w:hAnsi="Roboto"/>
        <w:b/>
        <w:bCs/>
        <w:i w:val="0"/>
        <w:iCs w:val="0"/>
        <w:noProof/>
        <w:color w:val="5A5A5A" w:themeColor="text1" w:themeTint="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D35F8" w14:textId="77777777" w:rsidR="00E1541E" w:rsidRDefault="00E1541E">
      <w:r>
        <w:separator/>
      </w:r>
    </w:p>
  </w:footnote>
  <w:footnote w:type="continuationSeparator" w:id="0">
    <w:p w14:paraId="0CFCEAAD" w14:textId="77777777" w:rsidR="00E1541E" w:rsidRDefault="00E1541E">
      <w:r>
        <w:continuationSeparator/>
      </w:r>
    </w:p>
  </w:footnote>
  <w:footnote w:type="continuationNotice" w:id="1">
    <w:p w14:paraId="33C16CA3" w14:textId="77777777" w:rsidR="00E1541E" w:rsidRDefault="00E154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734B" w14:textId="77777777" w:rsidR="004E2720" w:rsidRDefault="00750390">
    <w:pPr>
      <w:pStyle w:val="Header"/>
    </w:pPr>
    <w:r>
      <w:rPr>
        <w:noProof/>
      </w:rPr>
    </w:r>
    <w:r w:rsidR="00750390">
      <w:rPr>
        <w:noProof/>
      </w:rPr>
      <w:pict w14:anchorId="1E495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212963" o:spid="_x0000_s1071" type="#_x0000_t75" alt="" style="position:absolute;margin-left:0;margin-top:0;width:611.25pt;height:791.25pt;z-index:-251648000;mso-wrap-edited:f;mso-width-percent:0;mso-height-percent:0;mso-position-horizontal:center;mso-position-horizontal-relative:margin;mso-position-vertical:center;mso-position-vertical-relative:margin;mso-width-percent:0;mso-height-percent:0" o:allowincell="f">
          <v:imagedata r:id="rId1" o:title="Colleague Success Guide Cover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4E79" w14:textId="77777777" w:rsidR="004E2720" w:rsidRDefault="00750390">
    <w:pPr>
      <w:pStyle w:val="Header"/>
    </w:pPr>
    <w:r>
      <w:rPr>
        <w:noProof/>
      </w:rPr>
    </w:r>
    <w:r w:rsidR="00750390">
      <w:rPr>
        <w:noProof/>
      </w:rPr>
      <w:pict w14:anchorId="03609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212964" o:spid="_x0000_s1072" type="#_x0000_t75" alt="" style="position:absolute;margin-left:-84.45pt;margin-top:-52.7pt;width:611.25pt;height:791.25pt;z-index:-251646976;mso-wrap-edited:f;mso-width-percent:0;mso-height-percent:0;mso-position-horizontal-relative:margin;mso-position-vertical-relative:margin;mso-width-percent:0;mso-height-percent:0" o:allowincell="f">
          <v:imagedata r:id="rId1" o:title="Colleague Success Guide Cover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2544" w14:textId="77777777" w:rsidR="004E2720" w:rsidRDefault="008D2DD2" w:rsidP="008D2DD2">
    <w:pPr>
      <w:pStyle w:val="Header"/>
      <w:jc w:val="right"/>
    </w:pPr>
    <w:r>
      <w:rPr>
        <w:noProof/>
      </w:rPr>
      <w:drawing>
        <wp:inline distT="0" distB="0" distL="0" distR="0" wp14:anchorId="554709D1" wp14:editId="2150800D">
          <wp:extent cx="3415332" cy="597692"/>
          <wp:effectExtent l="0" t="0" r="0" b="0"/>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56195" cy="622343"/>
                  </a:xfrm>
                  <a:prstGeom prst="rect">
                    <a:avLst/>
                  </a:prstGeom>
                </pic:spPr>
              </pic:pic>
            </a:graphicData>
          </a:graphic>
        </wp:inline>
      </w:drawing>
    </w:r>
    <w:r w:rsidR="00750390">
      <w:rPr>
        <w:noProof/>
      </w:rPr>
    </w:r>
    <w:r w:rsidR="00750390">
      <w:rPr>
        <w:noProof/>
      </w:rPr>
      <w:pict w14:anchorId="284D4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6212962" o:spid="_x0000_s1070" type="#_x0000_t75" alt="" style="position:absolute;left:0;text-align:left;margin-left:0;margin-top:0;width:611.25pt;height:791.25pt;z-index:-251649024;mso-wrap-edited:f;mso-width-percent:0;mso-height-percent:0;mso-position-horizontal:center;mso-position-horizontal-relative:margin;mso-position-vertical:center;mso-position-vertical-relative:margin;mso-width-percent:0;mso-height-percent:0" o:allowincell="f">
          <v:imagedata r:id="rId2" o:title="Colleague Success Guide Cover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F01"/>
    <w:multiLevelType w:val="hybridMultilevel"/>
    <w:tmpl w:val="0DA0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B6BF7"/>
    <w:multiLevelType w:val="multilevel"/>
    <w:tmpl w:val="4C02779C"/>
    <w:lvl w:ilvl="0">
      <w:start w:val="1"/>
      <w:numFmt w:val="decimal"/>
      <w:lvlText w:val="%1."/>
      <w:lvlJc w:val="left"/>
      <w:pPr>
        <w:tabs>
          <w:tab w:val="left" w:pos="200"/>
        </w:tabs>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BBE3CA2"/>
    <w:multiLevelType w:val="multilevel"/>
    <w:tmpl w:val="8F2CEE94"/>
    <w:lvl w:ilvl="0">
      <w:start w:val="1"/>
      <w:numFmt w:val="bullet"/>
      <w:lvlText w:val=""/>
      <w:lvlJc w:val="left"/>
      <w:pPr>
        <w:tabs>
          <w:tab w:val="left" w:pos="200"/>
        </w:tabs>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15AF0EA9"/>
    <w:multiLevelType w:val="hybridMultilevel"/>
    <w:tmpl w:val="4E3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15160"/>
    <w:multiLevelType w:val="multilevel"/>
    <w:tmpl w:val="3A369280"/>
    <w:lvl w:ilvl="0">
      <w:start w:val="1"/>
      <w:numFmt w:val="decimal"/>
      <w:lvlText w:val="%1."/>
      <w:lvlJc w:val="left"/>
      <w:pPr>
        <w:tabs>
          <w:tab w:val="left" w:pos="200"/>
        </w:tabs>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F0B21BE"/>
    <w:multiLevelType w:val="hybridMultilevel"/>
    <w:tmpl w:val="6A1C4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F4BA1"/>
    <w:multiLevelType w:val="multilevel"/>
    <w:tmpl w:val="647C4372"/>
    <w:lvl w:ilvl="0">
      <w:start w:val="1"/>
      <w:numFmt w:val="decimal"/>
      <w:lvlText w:val="%1."/>
      <w:lvlJc w:val="left"/>
      <w:pPr>
        <w:tabs>
          <w:tab w:val="left" w:pos="200"/>
        </w:tabs>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359D02DC"/>
    <w:multiLevelType w:val="hybridMultilevel"/>
    <w:tmpl w:val="B9DCD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C09BF"/>
    <w:multiLevelType w:val="hybridMultilevel"/>
    <w:tmpl w:val="B4E67B7E"/>
    <w:lvl w:ilvl="0" w:tplc="28CED2F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E55B2"/>
    <w:multiLevelType w:val="multilevel"/>
    <w:tmpl w:val="BACA8BDA"/>
    <w:lvl w:ilvl="0">
      <w:start w:val="1"/>
      <w:numFmt w:val="bullet"/>
      <w:lvlText w:val=""/>
      <w:lvlJc w:val="left"/>
      <w:pPr>
        <w:tabs>
          <w:tab w:val="left" w:pos="200"/>
        </w:tabs>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46237492"/>
    <w:multiLevelType w:val="multilevel"/>
    <w:tmpl w:val="5B66EB8A"/>
    <w:lvl w:ilvl="0">
      <w:start w:val="1"/>
      <w:numFmt w:val="decimal"/>
      <w:pStyle w:val="Heading1"/>
      <w:lvlText w:val="%1"/>
      <w:lvlJc w:val="left"/>
      <w:pPr>
        <w:ind w:left="522" w:hanging="432"/>
      </w:pPr>
      <w:rPr>
        <w:color w:val="auto"/>
      </w:rPr>
    </w:lvl>
    <w:lvl w:ilvl="1">
      <w:start w:val="1"/>
      <w:numFmt w:val="decimal"/>
      <w:pStyle w:val="Heading2"/>
      <w:lvlText w:val="%1.%2"/>
      <w:lvlJc w:val="left"/>
      <w:pPr>
        <w:ind w:left="84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1A4535E"/>
    <w:multiLevelType w:val="multilevel"/>
    <w:tmpl w:val="0EDA44D8"/>
    <w:lvl w:ilvl="0">
      <w:start w:val="1"/>
      <w:numFmt w:val="bullet"/>
      <w:lvlText w:val=""/>
      <w:lvlJc w:val="left"/>
      <w:pPr>
        <w:tabs>
          <w:tab w:val="left" w:pos="200"/>
        </w:tabs>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593A4CC2"/>
    <w:multiLevelType w:val="hybridMultilevel"/>
    <w:tmpl w:val="4E84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34924"/>
    <w:multiLevelType w:val="multilevel"/>
    <w:tmpl w:val="3C34181E"/>
    <w:lvl w:ilvl="0">
      <w:start w:val="1"/>
      <w:numFmt w:val="bullet"/>
      <w:lvlText w:val=""/>
      <w:lvlJc w:val="left"/>
      <w:pPr>
        <w:tabs>
          <w:tab w:val="left" w:pos="200"/>
        </w:tabs>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6B795266"/>
    <w:multiLevelType w:val="hybridMultilevel"/>
    <w:tmpl w:val="C33E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A6E8D"/>
    <w:multiLevelType w:val="multilevel"/>
    <w:tmpl w:val="D31ECB26"/>
    <w:lvl w:ilvl="0">
      <w:start w:val="1"/>
      <w:numFmt w:val="decimal"/>
      <w:lvlText w:val="%1."/>
      <w:lvlJc w:val="left"/>
      <w:pPr>
        <w:tabs>
          <w:tab w:val="left" w:pos="200"/>
        </w:tabs>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71370E0D"/>
    <w:multiLevelType w:val="hybridMultilevel"/>
    <w:tmpl w:val="3AC26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61D83"/>
    <w:multiLevelType w:val="hybridMultilevel"/>
    <w:tmpl w:val="E63E5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3402450">
    <w:abstractNumId w:val="1"/>
  </w:num>
  <w:num w:numId="2" w16cid:durableId="1341741897">
    <w:abstractNumId w:val="4"/>
  </w:num>
  <w:num w:numId="3" w16cid:durableId="400755452">
    <w:abstractNumId w:val="9"/>
  </w:num>
  <w:num w:numId="4" w16cid:durableId="916980136">
    <w:abstractNumId w:val="6"/>
  </w:num>
  <w:num w:numId="5" w16cid:durableId="1233587738">
    <w:abstractNumId w:val="13"/>
  </w:num>
  <w:num w:numId="6" w16cid:durableId="1117990234">
    <w:abstractNumId w:val="2"/>
  </w:num>
  <w:num w:numId="7" w16cid:durableId="840782583">
    <w:abstractNumId w:val="11"/>
  </w:num>
  <w:num w:numId="8" w16cid:durableId="1444180906">
    <w:abstractNumId w:val="15"/>
  </w:num>
  <w:num w:numId="9" w16cid:durableId="1170171372">
    <w:abstractNumId w:val="7"/>
  </w:num>
  <w:num w:numId="10" w16cid:durableId="291982574">
    <w:abstractNumId w:val="12"/>
  </w:num>
  <w:num w:numId="11" w16cid:durableId="2066634895">
    <w:abstractNumId w:val="0"/>
  </w:num>
  <w:num w:numId="12" w16cid:durableId="719592978">
    <w:abstractNumId w:val="5"/>
  </w:num>
  <w:num w:numId="13" w16cid:durableId="1213426145">
    <w:abstractNumId w:val="10"/>
  </w:num>
  <w:num w:numId="14" w16cid:durableId="1065880456">
    <w:abstractNumId w:val="3"/>
  </w:num>
  <w:num w:numId="15" w16cid:durableId="701325825">
    <w:abstractNumId w:val="8"/>
  </w:num>
  <w:num w:numId="16" w16cid:durableId="1132363430">
    <w:abstractNumId w:val="10"/>
    <w:lvlOverride w:ilvl="0">
      <w:startOverride w:val="2"/>
    </w:lvlOverride>
    <w:lvlOverride w:ilvl="1">
      <w:startOverride w:val="5"/>
    </w:lvlOverride>
  </w:num>
  <w:num w:numId="17" w16cid:durableId="1608005947">
    <w:abstractNumId w:val="17"/>
  </w:num>
  <w:num w:numId="18" w16cid:durableId="486440852">
    <w:abstractNumId w:val="16"/>
  </w:num>
  <w:num w:numId="19" w16cid:durableId="201484055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1E"/>
    <w:rsid w:val="00000E4C"/>
    <w:rsid w:val="00001E84"/>
    <w:rsid w:val="00002CF0"/>
    <w:rsid w:val="00003057"/>
    <w:rsid w:val="000053D9"/>
    <w:rsid w:val="00005FE5"/>
    <w:rsid w:val="0000654C"/>
    <w:rsid w:val="00006E2F"/>
    <w:rsid w:val="00010F98"/>
    <w:rsid w:val="00011200"/>
    <w:rsid w:val="000113C2"/>
    <w:rsid w:val="00012E7D"/>
    <w:rsid w:val="00014E8C"/>
    <w:rsid w:val="0001607C"/>
    <w:rsid w:val="000174BD"/>
    <w:rsid w:val="00023C47"/>
    <w:rsid w:val="00025123"/>
    <w:rsid w:val="00025449"/>
    <w:rsid w:val="00025504"/>
    <w:rsid w:val="00025846"/>
    <w:rsid w:val="000267E1"/>
    <w:rsid w:val="00026950"/>
    <w:rsid w:val="000277BB"/>
    <w:rsid w:val="00030FF1"/>
    <w:rsid w:val="00031494"/>
    <w:rsid w:val="00031DD5"/>
    <w:rsid w:val="00032444"/>
    <w:rsid w:val="0003383A"/>
    <w:rsid w:val="000345B3"/>
    <w:rsid w:val="00035F34"/>
    <w:rsid w:val="00036B46"/>
    <w:rsid w:val="000377F9"/>
    <w:rsid w:val="00040192"/>
    <w:rsid w:val="00041356"/>
    <w:rsid w:val="000436DC"/>
    <w:rsid w:val="000439FF"/>
    <w:rsid w:val="00044172"/>
    <w:rsid w:val="00044BB5"/>
    <w:rsid w:val="00051E08"/>
    <w:rsid w:val="000552AD"/>
    <w:rsid w:val="000565AC"/>
    <w:rsid w:val="0005675D"/>
    <w:rsid w:val="00056D4D"/>
    <w:rsid w:val="00065F7F"/>
    <w:rsid w:val="000667E6"/>
    <w:rsid w:val="00067ED7"/>
    <w:rsid w:val="00067F7F"/>
    <w:rsid w:val="00071270"/>
    <w:rsid w:val="00072FF6"/>
    <w:rsid w:val="00073196"/>
    <w:rsid w:val="00073383"/>
    <w:rsid w:val="00073835"/>
    <w:rsid w:val="000762FF"/>
    <w:rsid w:val="000766CF"/>
    <w:rsid w:val="00076894"/>
    <w:rsid w:val="00077918"/>
    <w:rsid w:val="00080049"/>
    <w:rsid w:val="00080955"/>
    <w:rsid w:val="00084835"/>
    <w:rsid w:val="00084932"/>
    <w:rsid w:val="000865C3"/>
    <w:rsid w:val="000878CB"/>
    <w:rsid w:val="0009103B"/>
    <w:rsid w:val="00091306"/>
    <w:rsid w:val="00091EB5"/>
    <w:rsid w:val="0009207D"/>
    <w:rsid w:val="00092996"/>
    <w:rsid w:val="00095293"/>
    <w:rsid w:val="00096896"/>
    <w:rsid w:val="00096E01"/>
    <w:rsid w:val="000A4AB3"/>
    <w:rsid w:val="000A4B66"/>
    <w:rsid w:val="000A55C9"/>
    <w:rsid w:val="000A7358"/>
    <w:rsid w:val="000A7638"/>
    <w:rsid w:val="000B0C16"/>
    <w:rsid w:val="000B14E7"/>
    <w:rsid w:val="000B1D5D"/>
    <w:rsid w:val="000B623B"/>
    <w:rsid w:val="000B6A52"/>
    <w:rsid w:val="000B6BBB"/>
    <w:rsid w:val="000B7F66"/>
    <w:rsid w:val="000C0F11"/>
    <w:rsid w:val="000C2044"/>
    <w:rsid w:val="000C475C"/>
    <w:rsid w:val="000C669A"/>
    <w:rsid w:val="000C7288"/>
    <w:rsid w:val="000D107C"/>
    <w:rsid w:val="000D210B"/>
    <w:rsid w:val="000D2A47"/>
    <w:rsid w:val="000D3B92"/>
    <w:rsid w:val="000D44C7"/>
    <w:rsid w:val="000D44F6"/>
    <w:rsid w:val="000D7AB1"/>
    <w:rsid w:val="000E0F69"/>
    <w:rsid w:val="000E1ECB"/>
    <w:rsid w:val="000E22D6"/>
    <w:rsid w:val="000E50E0"/>
    <w:rsid w:val="000E5562"/>
    <w:rsid w:val="000F0531"/>
    <w:rsid w:val="000F0BC8"/>
    <w:rsid w:val="000F1409"/>
    <w:rsid w:val="000F2DCA"/>
    <w:rsid w:val="000F394C"/>
    <w:rsid w:val="000F5D3F"/>
    <w:rsid w:val="000F684E"/>
    <w:rsid w:val="000F68C4"/>
    <w:rsid w:val="000F7283"/>
    <w:rsid w:val="00101D36"/>
    <w:rsid w:val="0010219A"/>
    <w:rsid w:val="001037DF"/>
    <w:rsid w:val="00104534"/>
    <w:rsid w:val="001056B4"/>
    <w:rsid w:val="00105A86"/>
    <w:rsid w:val="00105FF7"/>
    <w:rsid w:val="00106D00"/>
    <w:rsid w:val="001106FE"/>
    <w:rsid w:val="00114857"/>
    <w:rsid w:val="0011514C"/>
    <w:rsid w:val="0011579B"/>
    <w:rsid w:val="001160A9"/>
    <w:rsid w:val="00116D59"/>
    <w:rsid w:val="001203C6"/>
    <w:rsid w:val="001206B8"/>
    <w:rsid w:val="001229AB"/>
    <w:rsid w:val="00125D07"/>
    <w:rsid w:val="00125D58"/>
    <w:rsid w:val="00125F19"/>
    <w:rsid w:val="001300EF"/>
    <w:rsid w:val="00130723"/>
    <w:rsid w:val="00130CED"/>
    <w:rsid w:val="00133121"/>
    <w:rsid w:val="0013360F"/>
    <w:rsid w:val="00136542"/>
    <w:rsid w:val="0013792B"/>
    <w:rsid w:val="00137FCD"/>
    <w:rsid w:val="00142264"/>
    <w:rsid w:val="001427DD"/>
    <w:rsid w:val="00144747"/>
    <w:rsid w:val="00145AAC"/>
    <w:rsid w:val="0014714A"/>
    <w:rsid w:val="00154461"/>
    <w:rsid w:val="00154A88"/>
    <w:rsid w:val="0015586D"/>
    <w:rsid w:val="00155E45"/>
    <w:rsid w:val="001565C7"/>
    <w:rsid w:val="00156C71"/>
    <w:rsid w:val="00161E14"/>
    <w:rsid w:val="0016619E"/>
    <w:rsid w:val="00166604"/>
    <w:rsid w:val="00166A3A"/>
    <w:rsid w:val="00166E73"/>
    <w:rsid w:val="00166FB6"/>
    <w:rsid w:val="001677AA"/>
    <w:rsid w:val="00171CE9"/>
    <w:rsid w:val="00172F46"/>
    <w:rsid w:val="00173633"/>
    <w:rsid w:val="00173C6F"/>
    <w:rsid w:val="00173D56"/>
    <w:rsid w:val="00173D6D"/>
    <w:rsid w:val="00174C95"/>
    <w:rsid w:val="00175BBB"/>
    <w:rsid w:val="0018152F"/>
    <w:rsid w:val="00182100"/>
    <w:rsid w:val="00182B47"/>
    <w:rsid w:val="00183540"/>
    <w:rsid w:val="0018472F"/>
    <w:rsid w:val="00184E1D"/>
    <w:rsid w:val="0018616B"/>
    <w:rsid w:val="00186D53"/>
    <w:rsid w:val="001915BD"/>
    <w:rsid w:val="001926A9"/>
    <w:rsid w:val="00193A55"/>
    <w:rsid w:val="00193C45"/>
    <w:rsid w:val="00195452"/>
    <w:rsid w:val="001957ED"/>
    <w:rsid w:val="001970FF"/>
    <w:rsid w:val="00197312"/>
    <w:rsid w:val="001A1DB2"/>
    <w:rsid w:val="001A25F9"/>
    <w:rsid w:val="001A2EC8"/>
    <w:rsid w:val="001A3396"/>
    <w:rsid w:val="001A3730"/>
    <w:rsid w:val="001A4795"/>
    <w:rsid w:val="001A5017"/>
    <w:rsid w:val="001A607D"/>
    <w:rsid w:val="001A6C9D"/>
    <w:rsid w:val="001A6DA0"/>
    <w:rsid w:val="001B0E39"/>
    <w:rsid w:val="001B105F"/>
    <w:rsid w:val="001B183B"/>
    <w:rsid w:val="001B49EB"/>
    <w:rsid w:val="001B4BCD"/>
    <w:rsid w:val="001B4C4B"/>
    <w:rsid w:val="001B50DC"/>
    <w:rsid w:val="001B5253"/>
    <w:rsid w:val="001B54C0"/>
    <w:rsid w:val="001B768D"/>
    <w:rsid w:val="001B7706"/>
    <w:rsid w:val="001B7B9E"/>
    <w:rsid w:val="001C0254"/>
    <w:rsid w:val="001C04EC"/>
    <w:rsid w:val="001C2E40"/>
    <w:rsid w:val="001C6FA3"/>
    <w:rsid w:val="001C7146"/>
    <w:rsid w:val="001C7D15"/>
    <w:rsid w:val="001D051B"/>
    <w:rsid w:val="001D061A"/>
    <w:rsid w:val="001D1289"/>
    <w:rsid w:val="001D24B6"/>
    <w:rsid w:val="001D2B40"/>
    <w:rsid w:val="001D384D"/>
    <w:rsid w:val="001D528E"/>
    <w:rsid w:val="001D5550"/>
    <w:rsid w:val="001D6F00"/>
    <w:rsid w:val="001D6FDB"/>
    <w:rsid w:val="001D79F7"/>
    <w:rsid w:val="001D7BC8"/>
    <w:rsid w:val="001E0D19"/>
    <w:rsid w:val="001E1002"/>
    <w:rsid w:val="001E2591"/>
    <w:rsid w:val="001E2EB6"/>
    <w:rsid w:val="001F0699"/>
    <w:rsid w:val="001F4F07"/>
    <w:rsid w:val="001F5996"/>
    <w:rsid w:val="001F7324"/>
    <w:rsid w:val="00200C7A"/>
    <w:rsid w:val="0020372A"/>
    <w:rsid w:val="002044F5"/>
    <w:rsid w:val="002050E4"/>
    <w:rsid w:val="002051CD"/>
    <w:rsid w:val="00205EF6"/>
    <w:rsid w:val="0020747A"/>
    <w:rsid w:val="00210FB3"/>
    <w:rsid w:val="00212867"/>
    <w:rsid w:val="00216614"/>
    <w:rsid w:val="0021695E"/>
    <w:rsid w:val="00216C72"/>
    <w:rsid w:val="00217197"/>
    <w:rsid w:val="00217A47"/>
    <w:rsid w:val="0022091B"/>
    <w:rsid w:val="00221B63"/>
    <w:rsid w:val="00222675"/>
    <w:rsid w:val="00222956"/>
    <w:rsid w:val="00223CF0"/>
    <w:rsid w:val="00226429"/>
    <w:rsid w:val="00227698"/>
    <w:rsid w:val="002306CD"/>
    <w:rsid w:val="00230837"/>
    <w:rsid w:val="00231E39"/>
    <w:rsid w:val="002333AF"/>
    <w:rsid w:val="00234F15"/>
    <w:rsid w:val="002360B8"/>
    <w:rsid w:val="00236586"/>
    <w:rsid w:val="0023672C"/>
    <w:rsid w:val="00237820"/>
    <w:rsid w:val="002407C5"/>
    <w:rsid w:val="002416B2"/>
    <w:rsid w:val="00241BA9"/>
    <w:rsid w:val="00241BEE"/>
    <w:rsid w:val="00244B4C"/>
    <w:rsid w:val="00245EAC"/>
    <w:rsid w:val="0024637A"/>
    <w:rsid w:val="00246578"/>
    <w:rsid w:val="00247401"/>
    <w:rsid w:val="00247BD3"/>
    <w:rsid w:val="00253F68"/>
    <w:rsid w:val="00253FC7"/>
    <w:rsid w:val="0025787A"/>
    <w:rsid w:val="00260E9E"/>
    <w:rsid w:val="00264C99"/>
    <w:rsid w:val="002655E7"/>
    <w:rsid w:val="00265C72"/>
    <w:rsid w:val="00265CB8"/>
    <w:rsid w:val="00267C48"/>
    <w:rsid w:val="00271026"/>
    <w:rsid w:val="00272395"/>
    <w:rsid w:val="002726BF"/>
    <w:rsid w:val="0027345C"/>
    <w:rsid w:val="00273A55"/>
    <w:rsid w:val="002744C8"/>
    <w:rsid w:val="002761C1"/>
    <w:rsid w:val="00277752"/>
    <w:rsid w:val="00277791"/>
    <w:rsid w:val="00281ECD"/>
    <w:rsid w:val="002911CC"/>
    <w:rsid w:val="00291504"/>
    <w:rsid w:val="00292301"/>
    <w:rsid w:val="00292A39"/>
    <w:rsid w:val="00292D7A"/>
    <w:rsid w:val="0029348D"/>
    <w:rsid w:val="002935A3"/>
    <w:rsid w:val="00295222"/>
    <w:rsid w:val="002A0684"/>
    <w:rsid w:val="002A1106"/>
    <w:rsid w:val="002A179A"/>
    <w:rsid w:val="002A1F67"/>
    <w:rsid w:val="002A2825"/>
    <w:rsid w:val="002A3A54"/>
    <w:rsid w:val="002A412C"/>
    <w:rsid w:val="002A4B5B"/>
    <w:rsid w:val="002A559A"/>
    <w:rsid w:val="002A71DD"/>
    <w:rsid w:val="002B1FF8"/>
    <w:rsid w:val="002B294E"/>
    <w:rsid w:val="002B299B"/>
    <w:rsid w:val="002B536A"/>
    <w:rsid w:val="002B752D"/>
    <w:rsid w:val="002B7FCB"/>
    <w:rsid w:val="002C0DAA"/>
    <w:rsid w:val="002C0F96"/>
    <w:rsid w:val="002C22B3"/>
    <w:rsid w:val="002C3FAC"/>
    <w:rsid w:val="002C4CD1"/>
    <w:rsid w:val="002C5D97"/>
    <w:rsid w:val="002C7338"/>
    <w:rsid w:val="002C7950"/>
    <w:rsid w:val="002D0E35"/>
    <w:rsid w:val="002D1CA6"/>
    <w:rsid w:val="002D33F7"/>
    <w:rsid w:val="002D69EE"/>
    <w:rsid w:val="002D7622"/>
    <w:rsid w:val="002E1539"/>
    <w:rsid w:val="002E43E6"/>
    <w:rsid w:val="002E49A5"/>
    <w:rsid w:val="002F4C83"/>
    <w:rsid w:val="003001E8"/>
    <w:rsid w:val="0030154F"/>
    <w:rsid w:val="00301FFB"/>
    <w:rsid w:val="003027AB"/>
    <w:rsid w:val="0030374A"/>
    <w:rsid w:val="00305044"/>
    <w:rsid w:val="003054F4"/>
    <w:rsid w:val="003079DA"/>
    <w:rsid w:val="00312247"/>
    <w:rsid w:val="0031236B"/>
    <w:rsid w:val="00312371"/>
    <w:rsid w:val="0031305D"/>
    <w:rsid w:val="00314475"/>
    <w:rsid w:val="00314A17"/>
    <w:rsid w:val="00315388"/>
    <w:rsid w:val="0032003F"/>
    <w:rsid w:val="00320885"/>
    <w:rsid w:val="00322241"/>
    <w:rsid w:val="00322792"/>
    <w:rsid w:val="0032314D"/>
    <w:rsid w:val="003245D3"/>
    <w:rsid w:val="00326698"/>
    <w:rsid w:val="00330381"/>
    <w:rsid w:val="003310DF"/>
    <w:rsid w:val="00331754"/>
    <w:rsid w:val="0033280F"/>
    <w:rsid w:val="003369FA"/>
    <w:rsid w:val="00337CE4"/>
    <w:rsid w:val="00340160"/>
    <w:rsid w:val="00343280"/>
    <w:rsid w:val="003433A2"/>
    <w:rsid w:val="00344646"/>
    <w:rsid w:val="00344BBB"/>
    <w:rsid w:val="00347634"/>
    <w:rsid w:val="00352EFA"/>
    <w:rsid w:val="00354B6F"/>
    <w:rsid w:val="00354E28"/>
    <w:rsid w:val="003554E4"/>
    <w:rsid w:val="00360BCF"/>
    <w:rsid w:val="003615A1"/>
    <w:rsid w:val="0036281B"/>
    <w:rsid w:val="003631E6"/>
    <w:rsid w:val="003708C1"/>
    <w:rsid w:val="00370AF9"/>
    <w:rsid w:val="00371399"/>
    <w:rsid w:val="00371EB2"/>
    <w:rsid w:val="0037327D"/>
    <w:rsid w:val="00374DEE"/>
    <w:rsid w:val="003769F9"/>
    <w:rsid w:val="003776DB"/>
    <w:rsid w:val="00380978"/>
    <w:rsid w:val="00380B74"/>
    <w:rsid w:val="00381628"/>
    <w:rsid w:val="0038217F"/>
    <w:rsid w:val="003824F0"/>
    <w:rsid w:val="00386195"/>
    <w:rsid w:val="0039263E"/>
    <w:rsid w:val="003939FB"/>
    <w:rsid w:val="00393AF2"/>
    <w:rsid w:val="00393C3C"/>
    <w:rsid w:val="00394D68"/>
    <w:rsid w:val="0039570D"/>
    <w:rsid w:val="003A01E8"/>
    <w:rsid w:val="003A0EE6"/>
    <w:rsid w:val="003A1600"/>
    <w:rsid w:val="003A1B37"/>
    <w:rsid w:val="003A3111"/>
    <w:rsid w:val="003A31C2"/>
    <w:rsid w:val="003A57E6"/>
    <w:rsid w:val="003A65D6"/>
    <w:rsid w:val="003A7153"/>
    <w:rsid w:val="003B0242"/>
    <w:rsid w:val="003B0889"/>
    <w:rsid w:val="003B1B51"/>
    <w:rsid w:val="003B1DD9"/>
    <w:rsid w:val="003B2184"/>
    <w:rsid w:val="003B30CB"/>
    <w:rsid w:val="003B37F2"/>
    <w:rsid w:val="003B4268"/>
    <w:rsid w:val="003B5011"/>
    <w:rsid w:val="003B5E4E"/>
    <w:rsid w:val="003B65C4"/>
    <w:rsid w:val="003B7955"/>
    <w:rsid w:val="003B7E0A"/>
    <w:rsid w:val="003C0627"/>
    <w:rsid w:val="003C0658"/>
    <w:rsid w:val="003C1315"/>
    <w:rsid w:val="003C1DB6"/>
    <w:rsid w:val="003C1F84"/>
    <w:rsid w:val="003C4245"/>
    <w:rsid w:val="003C4D69"/>
    <w:rsid w:val="003C5502"/>
    <w:rsid w:val="003C558F"/>
    <w:rsid w:val="003C61B5"/>
    <w:rsid w:val="003C648E"/>
    <w:rsid w:val="003C70FD"/>
    <w:rsid w:val="003D009A"/>
    <w:rsid w:val="003D089F"/>
    <w:rsid w:val="003D0AAE"/>
    <w:rsid w:val="003D1307"/>
    <w:rsid w:val="003D1B03"/>
    <w:rsid w:val="003D2B5F"/>
    <w:rsid w:val="003D2D53"/>
    <w:rsid w:val="003D351E"/>
    <w:rsid w:val="003D4570"/>
    <w:rsid w:val="003D45C6"/>
    <w:rsid w:val="003D57F8"/>
    <w:rsid w:val="003D5E48"/>
    <w:rsid w:val="003D6441"/>
    <w:rsid w:val="003D7124"/>
    <w:rsid w:val="003E0E74"/>
    <w:rsid w:val="003E1057"/>
    <w:rsid w:val="003E10D2"/>
    <w:rsid w:val="003E2B3F"/>
    <w:rsid w:val="003E5F25"/>
    <w:rsid w:val="003E7393"/>
    <w:rsid w:val="003F2019"/>
    <w:rsid w:val="003F2608"/>
    <w:rsid w:val="003F2825"/>
    <w:rsid w:val="003F3529"/>
    <w:rsid w:val="003F4D8E"/>
    <w:rsid w:val="003F61EF"/>
    <w:rsid w:val="0040078F"/>
    <w:rsid w:val="00401FEA"/>
    <w:rsid w:val="00402A91"/>
    <w:rsid w:val="0040344F"/>
    <w:rsid w:val="00403AF1"/>
    <w:rsid w:val="00403C6C"/>
    <w:rsid w:val="00403F10"/>
    <w:rsid w:val="0040459A"/>
    <w:rsid w:val="00405B9F"/>
    <w:rsid w:val="00407C8C"/>
    <w:rsid w:val="00410409"/>
    <w:rsid w:val="004112B7"/>
    <w:rsid w:val="00411E09"/>
    <w:rsid w:val="00412892"/>
    <w:rsid w:val="00412D78"/>
    <w:rsid w:val="00413A33"/>
    <w:rsid w:val="004153F6"/>
    <w:rsid w:val="00415503"/>
    <w:rsid w:val="00415E03"/>
    <w:rsid w:val="0041604E"/>
    <w:rsid w:val="0041676A"/>
    <w:rsid w:val="00417160"/>
    <w:rsid w:val="004178E7"/>
    <w:rsid w:val="00417F73"/>
    <w:rsid w:val="004216A5"/>
    <w:rsid w:val="004219E5"/>
    <w:rsid w:val="00421B21"/>
    <w:rsid w:val="0042202F"/>
    <w:rsid w:val="00423CC4"/>
    <w:rsid w:val="00423F17"/>
    <w:rsid w:val="00423FAE"/>
    <w:rsid w:val="00424998"/>
    <w:rsid w:val="00424F21"/>
    <w:rsid w:val="004266D0"/>
    <w:rsid w:val="004268B5"/>
    <w:rsid w:val="004271E0"/>
    <w:rsid w:val="004302C2"/>
    <w:rsid w:val="00433C81"/>
    <w:rsid w:val="00434089"/>
    <w:rsid w:val="00436F7E"/>
    <w:rsid w:val="00437F11"/>
    <w:rsid w:val="0044214A"/>
    <w:rsid w:val="00446F0F"/>
    <w:rsid w:val="00450EDC"/>
    <w:rsid w:val="00451293"/>
    <w:rsid w:val="00452313"/>
    <w:rsid w:val="004532FE"/>
    <w:rsid w:val="00454612"/>
    <w:rsid w:val="00454EBF"/>
    <w:rsid w:val="00456471"/>
    <w:rsid w:val="004564D0"/>
    <w:rsid w:val="00461338"/>
    <w:rsid w:val="00461C34"/>
    <w:rsid w:val="004621EF"/>
    <w:rsid w:val="00462D34"/>
    <w:rsid w:val="00465BA6"/>
    <w:rsid w:val="00471E71"/>
    <w:rsid w:val="00472546"/>
    <w:rsid w:val="00472A44"/>
    <w:rsid w:val="00473091"/>
    <w:rsid w:val="0047347B"/>
    <w:rsid w:val="004750A8"/>
    <w:rsid w:val="004771E6"/>
    <w:rsid w:val="0047725D"/>
    <w:rsid w:val="004774E0"/>
    <w:rsid w:val="00481D8C"/>
    <w:rsid w:val="004836B5"/>
    <w:rsid w:val="00485CF3"/>
    <w:rsid w:val="00487BC7"/>
    <w:rsid w:val="00487D35"/>
    <w:rsid w:val="00487D90"/>
    <w:rsid w:val="00490508"/>
    <w:rsid w:val="004913D2"/>
    <w:rsid w:val="0049140E"/>
    <w:rsid w:val="004917E0"/>
    <w:rsid w:val="00492A0E"/>
    <w:rsid w:val="00494D04"/>
    <w:rsid w:val="00497C2C"/>
    <w:rsid w:val="00497E73"/>
    <w:rsid w:val="004A1366"/>
    <w:rsid w:val="004A1D6D"/>
    <w:rsid w:val="004A23F1"/>
    <w:rsid w:val="004A24F7"/>
    <w:rsid w:val="004A445D"/>
    <w:rsid w:val="004A4901"/>
    <w:rsid w:val="004A4EAF"/>
    <w:rsid w:val="004A5CC6"/>
    <w:rsid w:val="004A63B2"/>
    <w:rsid w:val="004A72A7"/>
    <w:rsid w:val="004A7C9A"/>
    <w:rsid w:val="004B0298"/>
    <w:rsid w:val="004B0D9A"/>
    <w:rsid w:val="004B152A"/>
    <w:rsid w:val="004B1CBB"/>
    <w:rsid w:val="004B2F83"/>
    <w:rsid w:val="004B3135"/>
    <w:rsid w:val="004B39AE"/>
    <w:rsid w:val="004B4473"/>
    <w:rsid w:val="004B492A"/>
    <w:rsid w:val="004B5A6B"/>
    <w:rsid w:val="004C1403"/>
    <w:rsid w:val="004C1C1D"/>
    <w:rsid w:val="004C3F43"/>
    <w:rsid w:val="004C4D2B"/>
    <w:rsid w:val="004C4EB1"/>
    <w:rsid w:val="004C7584"/>
    <w:rsid w:val="004C792F"/>
    <w:rsid w:val="004D056C"/>
    <w:rsid w:val="004D0DA5"/>
    <w:rsid w:val="004D1A2D"/>
    <w:rsid w:val="004D2FC5"/>
    <w:rsid w:val="004D34BD"/>
    <w:rsid w:val="004D69E8"/>
    <w:rsid w:val="004D7267"/>
    <w:rsid w:val="004D7C6B"/>
    <w:rsid w:val="004D7ED7"/>
    <w:rsid w:val="004E0AA8"/>
    <w:rsid w:val="004E0EC1"/>
    <w:rsid w:val="004E1E88"/>
    <w:rsid w:val="004E2720"/>
    <w:rsid w:val="004E48D0"/>
    <w:rsid w:val="004E6C1E"/>
    <w:rsid w:val="004F02C9"/>
    <w:rsid w:val="004F1F4B"/>
    <w:rsid w:val="004F3FDE"/>
    <w:rsid w:val="004F6524"/>
    <w:rsid w:val="004F770C"/>
    <w:rsid w:val="0050023D"/>
    <w:rsid w:val="0050063B"/>
    <w:rsid w:val="0050199A"/>
    <w:rsid w:val="00502E21"/>
    <w:rsid w:val="005034FF"/>
    <w:rsid w:val="0050494A"/>
    <w:rsid w:val="00506A67"/>
    <w:rsid w:val="005070CC"/>
    <w:rsid w:val="00507B22"/>
    <w:rsid w:val="005114F1"/>
    <w:rsid w:val="0051452B"/>
    <w:rsid w:val="00514B27"/>
    <w:rsid w:val="00514B87"/>
    <w:rsid w:val="00514DF6"/>
    <w:rsid w:val="00514E14"/>
    <w:rsid w:val="0051632A"/>
    <w:rsid w:val="00516F12"/>
    <w:rsid w:val="0051760C"/>
    <w:rsid w:val="00517AE3"/>
    <w:rsid w:val="00521567"/>
    <w:rsid w:val="00526EA3"/>
    <w:rsid w:val="00526EFA"/>
    <w:rsid w:val="00527133"/>
    <w:rsid w:val="005279D8"/>
    <w:rsid w:val="00527D32"/>
    <w:rsid w:val="0053250B"/>
    <w:rsid w:val="00532A7F"/>
    <w:rsid w:val="00534024"/>
    <w:rsid w:val="00534798"/>
    <w:rsid w:val="00536CFE"/>
    <w:rsid w:val="005375AA"/>
    <w:rsid w:val="005431AF"/>
    <w:rsid w:val="0054332F"/>
    <w:rsid w:val="00543B45"/>
    <w:rsid w:val="00543F4E"/>
    <w:rsid w:val="005452F1"/>
    <w:rsid w:val="00545D5E"/>
    <w:rsid w:val="00550C0A"/>
    <w:rsid w:val="00551EBB"/>
    <w:rsid w:val="005529D2"/>
    <w:rsid w:val="00553A0F"/>
    <w:rsid w:val="0055424A"/>
    <w:rsid w:val="00555912"/>
    <w:rsid w:val="005562A7"/>
    <w:rsid w:val="00556946"/>
    <w:rsid w:val="00556A3B"/>
    <w:rsid w:val="00556F55"/>
    <w:rsid w:val="00562CD6"/>
    <w:rsid w:val="0056475B"/>
    <w:rsid w:val="00564C88"/>
    <w:rsid w:val="0056611B"/>
    <w:rsid w:val="00566E80"/>
    <w:rsid w:val="0056769F"/>
    <w:rsid w:val="00570A76"/>
    <w:rsid w:val="00570EFF"/>
    <w:rsid w:val="00571795"/>
    <w:rsid w:val="0057191B"/>
    <w:rsid w:val="00571FB6"/>
    <w:rsid w:val="00574009"/>
    <w:rsid w:val="0057417B"/>
    <w:rsid w:val="00574B16"/>
    <w:rsid w:val="005755E4"/>
    <w:rsid w:val="00581F92"/>
    <w:rsid w:val="0058212D"/>
    <w:rsid w:val="005830CD"/>
    <w:rsid w:val="0058355E"/>
    <w:rsid w:val="00583D02"/>
    <w:rsid w:val="00587073"/>
    <w:rsid w:val="0059015C"/>
    <w:rsid w:val="00592384"/>
    <w:rsid w:val="005924EB"/>
    <w:rsid w:val="00592C9A"/>
    <w:rsid w:val="005934C2"/>
    <w:rsid w:val="00594259"/>
    <w:rsid w:val="00595CE0"/>
    <w:rsid w:val="00597742"/>
    <w:rsid w:val="00597B6B"/>
    <w:rsid w:val="00597B99"/>
    <w:rsid w:val="00597E99"/>
    <w:rsid w:val="005A285F"/>
    <w:rsid w:val="005A3957"/>
    <w:rsid w:val="005A4B86"/>
    <w:rsid w:val="005A687C"/>
    <w:rsid w:val="005A749F"/>
    <w:rsid w:val="005A7A7D"/>
    <w:rsid w:val="005B0BFB"/>
    <w:rsid w:val="005B188B"/>
    <w:rsid w:val="005B1CBB"/>
    <w:rsid w:val="005B22DD"/>
    <w:rsid w:val="005B25F3"/>
    <w:rsid w:val="005B3AB3"/>
    <w:rsid w:val="005B49D9"/>
    <w:rsid w:val="005B507C"/>
    <w:rsid w:val="005B5DE3"/>
    <w:rsid w:val="005B6BDC"/>
    <w:rsid w:val="005B78A4"/>
    <w:rsid w:val="005C1C74"/>
    <w:rsid w:val="005C3AAE"/>
    <w:rsid w:val="005C56CC"/>
    <w:rsid w:val="005C6A92"/>
    <w:rsid w:val="005C757B"/>
    <w:rsid w:val="005C7762"/>
    <w:rsid w:val="005D002F"/>
    <w:rsid w:val="005D0952"/>
    <w:rsid w:val="005D17A6"/>
    <w:rsid w:val="005D207D"/>
    <w:rsid w:val="005D392B"/>
    <w:rsid w:val="005D4113"/>
    <w:rsid w:val="005D52F2"/>
    <w:rsid w:val="005D6E77"/>
    <w:rsid w:val="005E0183"/>
    <w:rsid w:val="005E0CE8"/>
    <w:rsid w:val="005E2787"/>
    <w:rsid w:val="005E34DF"/>
    <w:rsid w:val="005E40D1"/>
    <w:rsid w:val="005E433A"/>
    <w:rsid w:val="005E47DD"/>
    <w:rsid w:val="005E5640"/>
    <w:rsid w:val="005E59C1"/>
    <w:rsid w:val="005E5ECC"/>
    <w:rsid w:val="005E5F46"/>
    <w:rsid w:val="005E62A6"/>
    <w:rsid w:val="005E63FA"/>
    <w:rsid w:val="005F17BA"/>
    <w:rsid w:val="005F2093"/>
    <w:rsid w:val="005F2843"/>
    <w:rsid w:val="005F4A6D"/>
    <w:rsid w:val="005F5519"/>
    <w:rsid w:val="005F6E48"/>
    <w:rsid w:val="006016C2"/>
    <w:rsid w:val="00602294"/>
    <w:rsid w:val="006030CF"/>
    <w:rsid w:val="0060313A"/>
    <w:rsid w:val="00603636"/>
    <w:rsid w:val="006050A5"/>
    <w:rsid w:val="00606255"/>
    <w:rsid w:val="00606607"/>
    <w:rsid w:val="0060770A"/>
    <w:rsid w:val="006111BE"/>
    <w:rsid w:val="00611FAC"/>
    <w:rsid w:val="0061254E"/>
    <w:rsid w:val="00612AF4"/>
    <w:rsid w:val="006130E3"/>
    <w:rsid w:val="006156A8"/>
    <w:rsid w:val="0061587A"/>
    <w:rsid w:val="00616076"/>
    <w:rsid w:val="0061683F"/>
    <w:rsid w:val="00616897"/>
    <w:rsid w:val="0061795B"/>
    <w:rsid w:val="00617D79"/>
    <w:rsid w:val="006203DF"/>
    <w:rsid w:val="00621AEA"/>
    <w:rsid w:val="00624D79"/>
    <w:rsid w:val="006269F2"/>
    <w:rsid w:val="006304E5"/>
    <w:rsid w:val="006305F4"/>
    <w:rsid w:val="00633361"/>
    <w:rsid w:val="00635441"/>
    <w:rsid w:val="00635F7E"/>
    <w:rsid w:val="00636F29"/>
    <w:rsid w:val="00641821"/>
    <w:rsid w:val="006430AF"/>
    <w:rsid w:val="00644BC2"/>
    <w:rsid w:val="006451AB"/>
    <w:rsid w:val="00646E7E"/>
    <w:rsid w:val="006510EA"/>
    <w:rsid w:val="006512B2"/>
    <w:rsid w:val="00651CC0"/>
    <w:rsid w:val="0065493C"/>
    <w:rsid w:val="0065681B"/>
    <w:rsid w:val="00656E7F"/>
    <w:rsid w:val="006615D4"/>
    <w:rsid w:val="00661ABF"/>
    <w:rsid w:val="00662B14"/>
    <w:rsid w:val="00662B40"/>
    <w:rsid w:val="00666FB0"/>
    <w:rsid w:val="006676A6"/>
    <w:rsid w:val="00667DD3"/>
    <w:rsid w:val="006707CD"/>
    <w:rsid w:val="006713E0"/>
    <w:rsid w:val="00673891"/>
    <w:rsid w:val="006742DA"/>
    <w:rsid w:val="00674A06"/>
    <w:rsid w:val="006761BC"/>
    <w:rsid w:val="0067738A"/>
    <w:rsid w:val="006779F9"/>
    <w:rsid w:val="0068102B"/>
    <w:rsid w:val="0068159C"/>
    <w:rsid w:val="0068373C"/>
    <w:rsid w:val="00685D5D"/>
    <w:rsid w:val="0068603C"/>
    <w:rsid w:val="00686F22"/>
    <w:rsid w:val="00691791"/>
    <w:rsid w:val="00692140"/>
    <w:rsid w:val="00693388"/>
    <w:rsid w:val="0069626E"/>
    <w:rsid w:val="00696CB7"/>
    <w:rsid w:val="006973A6"/>
    <w:rsid w:val="006974C7"/>
    <w:rsid w:val="006A0E4F"/>
    <w:rsid w:val="006A1B79"/>
    <w:rsid w:val="006A30EB"/>
    <w:rsid w:val="006A4382"/>
    <w:rsid w:val="006A451A"/>
    <w:rsid w:val="006A633E"/>
    <w:rsid w:val="006A7364"/>
    <w:rsid w:val="006A7989"/>
    <w:rsid w:val="006B02FF"/>
    <w:rsid w:val="006B0AA4"/>
    <w:rsid w:val="006B0C27"/>
    <w:rsid w:val="006B0DAA"/>
    <w:rsid w:val="006B11A5"/>
    <w:rsid w:val="006B2884"/>
    <w:rsid w:val="006B3A25"/>
    <w:rsid w:val="006B4B09"/>
    <w:rsid w:val="006B68B5"/>
    <w:rsid w:val="006B7927"/>
    <w:rsid w:val="006B7A02"/>
    <w:rsid w:val="006C0B21"/>
    <w:rsid w:val="006C0ED3"/>
    <w:rsid w:val="006C419D"/>
    <w:rsid w:val="006C6769"/>
    <w:rsid w:val="006C74AC"/>
    <w:rsid w:val="006D05C9"/>
    <w:rsid w:val="006D0CFF"/>
    <w:rsid w:val="006D50F0"/>
    <w:rsid w:val="006D6A1E"/>
    <w:rsid w:val="006D6CCF"/>
    <w:rsid w:val="006E156A"/>
    <w:rsid w:val="006E1E89"/>
    <w:rsid w:val="006E3E34"/>
    <w:rsid w:val="006E486B"/>
    <w:rsid w:val="006E590C"/>
    <w:rsid w:val="006E6CFB"/>
    <w:rsid w:val="006E7743"/>
    <w:rsid w:val="006F0484"/>
    <w:rsid w:val="006F1324"/>
    <w:rsid w:val="006F2296"/>
    <w:rsid w:val="006F27DB"/>
    <w:rsid w:val="006F2C36"/>
    <w:rsid w:val="006F2CD1"/>
    <w:rsid w:val="006F3157"/>
    <w:rsid w:val="006F33ED"/>
    <w:rsid w:val="006F4724"/>
    <w:rsid w:val="006F4842"/>
    <w:rsid w:val="006F500C"/>
    <w:rsid w:val="006F5083"/>
    <w:rsid w:val="006F6875"/>
    <w:rsid w:val="006F6CC8"/>
    <w:rsid w:val="006F7FF3"/>
    <w:rsid w:val="0070216B"/>
    <w:rsid w:val="007023E0"/>
    <w:rsid w:val="00702460"/>
    <w:rsid w:val="007042CD"/>
    <w:rsid w:val="007049FE"/>
    <w:rsid w:val="0070573D"/>
    <w:rsid w:val="007079D7"/>
    <w:rsid w:val="00710FD3"/>
    <w:rsid w:val="007110FE"/>
    <w:rsid w:val="00711DC5"/>
    <w:rsid w:val="00713E1A"/>
    <w:rsid w:val="007144C5"/>
    <w:rsid w:val="00714E63"/>
    <w:rsid w:val="007154EA"/>
    <w:rsid w:val="00716EA9"/>
    <w:rsid w:val="00717617"/>
    <w:rsid w:val="007210FD"/>
    <w:rsid w:val="007240E9"/>
    <w:rsid w:val="00724A9B"/>
    <w:rsid w:val="00724B1A"/>
    <w:rsid w:val="00725890"/>
    <w:rsid w:val="00725EB5"/>
    <w:rsid w:val="00730097"/>
    <w:rsid w:val="007311F4"/>
    <w:rsid w:val="00731A5A"/>
    <w:rsid w:val="00732E9D"/>
    <w:rsid w:val="00733100"/>
    <w:rsid w:val="00733460"/>
    <w:rsid w:val="00733FC9"/>
    <w:rsid w:val="00734F6E"/>
    <w:rsid w:val="007350E4"/>
    <w:rsid w:val="007357BB"/>
    <w:rsid w:val="00736994"/>
    <w:rsid w:val="00737841"/>
    <w:rsid w:val="00740312"/>
    <w:rsid w:val="00740E2A"/>
    <w:rsid w:val="00741E5B"/>
    <w:rsid w:val="00744541"/>
    <w:rsid w:val="00744B43"/>
    <w:rsid w:val="0074552F"/>
    <w:rsid w:val="00750390"/>
    <w:rsid w:val="007513B8"/>
    <w:rsid w:val="00751F6B"/>
    <w:rsid w:val="00752DA4"/>
    <w:rsid w:val="00753301"/>
    <w:rsid w:val="007537A8"/>
    <w:rsid w:val="00754273"/>
    <w:rsid w:val="007545B9"/>
    <w:rsid w:val="00754E55"/>
    <w:rsid w:val="00761624"/>
    <w:rsid w:val="00763E03"/>
    <w:rsid w:val="00764193"/>
    <w:rsid w:val="00766821"/>
    <w:rsid w:val="007668B9"/>
    <w:rsid w:val="00767862"/>
    <w:rsid w:val="00767E98"/>
    <w:rsid w:val="00771F3B"/>
    <w:rsid w:val="0077221B"/>
    <w:rsid w:val="00774047"/>
    <w:rsid w:val="007750D3"/>
    <w:rsid w:val="00776060"/>
    <w:rsid w:val="00776175"/>
    <w:rsid w:val="00776201"/>
    <w:rsid w:val="00776C3F"/>
    <w:rsid w:val="007773A4"/>
    <w:rsid w:val="00777C65"/>
    <w:rsid w:val="007800B7"/>
    <w:rsid w:val="00781BD9"/>
    <w:rsid w:val="00781CCC"/>
    <w:rsid w:val="00782F7B"/>
    <w:rsid w:val="0078560C"/>
    <w:rsid w:val="00785C37"/>
    <w:rsid w:val="007865BB"/>
    <w:rsid w:val="00786D03"/>
    <w:rsid w:val="00786F87"/>
    <w:rsid w:val="0078777F"/>
    <w:rsid w:val="00787C96"/>
    <w:rsid w:val="0079257B"/>
    <w:rsid w:val="0079262D"/>
    <w:rsid w:val="00792635"/>
    <w:rsid w:val="00792F11"/>
    <w:rsid w:val="007930D2"/>
    <w:rsid w:val="00793726"/>
    <w:rsid w:val="00795846"/>
    <w:rsid w:val="0079712E"/>
    <w:rsid w:val="007975C3"/>
    <w:rsid w:val="00797BFA"/>
    <w:rsid w:val="007A1FE8"/>
    <w:rsid w:val="007A50A0"/>
    <w:rsid w:val="007A55EA"/>
    <w:rsid w:val="007A569D"/>
    <w:rsid w:val="007A67B9"/>
    <w:rsid w:val="007A6B68"/>
    <w:rsid w:val="007B3B1E"/>
    <w:rsid w:val="007B3CB7"/>
    <w:rsid w:val="007B78DE"/>
    <w:rsid w:val="007C034A"/>
    <w:rsid w:val="007C0553"/>
    <w:rsid w:val="007C2FCB"/>
    <w:rsid w:val="007C30C0"/>
    <w:rsid w:val="007C4378"/>
    <w:rsid w:val="007C53A9"/>
    <w:rsid w:val="007C58B7"/>
    <w:rsid w:val="007C7CA3"/>
    <w:rsid w:val="007D0A56"/>
    <w:rsid w:val="007D0DA6"/>
    <w:rsid w:val="007D3CD7"/>
    <w:rsid w:val="007D3F61"/>
    <w:rsid w:val="007D4934"/>
    <w:rsid w:val="007D59D2"/>
    <w:rsid w:val="007D6718"/>
    <w:rsid w:val="007D7C78"/>
    <w:rsid w:val="007E0ABE"/>
    <w:rsid w:val="007E0B91"/>
    <w:rsid w:val="007E1B80"/>
    <w:rsid w:val="007E38F8"/>
    <w:rsid w:val="007E5CC3"/>
    <w:rsid w:val="007E6681"/>
    <w:rsid w:val="007E7EBF"/>
    <w:rsid w:val="007F3491"/>
    <w:rsid w:val="007F48E2"/>
    <w:rsid w:val="007F4B48"/>
    <w:rsid w:val="007F5AE6"/>
    <w:rsid w:val="008007DF"/>
    <w:rsid w:val="00801602"/>
    <w:rsid w:val="00801C73"/>
    <w:rsid w:val="00801DB8"/>
    <w:rsid w:val="00804140"/>
    <w:rsid w:val="008058F4"/>
    <w:rsid w:val="00807659"/>
    <w:rsid w:val="00807BB0"/>
    <w:rsid w:val="00810447"/>
    <w:rsid w:val="00811183"/>
    <w:rsid w:val="00811309"/>
    <w:rsid w:val="00814045"/>
    <w:rsid w:val="00815592"/>
    <w:rsid w:val="00816FB6"/>
    <w:rsid w:val="00823BA6"/>
    <w:rsid w:val="00823E38"/>
    <w:rsid w:val="008255D7"/>
    <w:rsid w:val="008263EB"/>
    <w:rsid w:val="00826BF6"/>
    <w:rsid w:val="008276FD"/>
    <w:rsid w:val="008310F4"/>
    <w:rsid w:val="00831F29"/>
    <w:rsid w:val="0083282F"/>
    <w:rsid w:val="00834F50"/>
    <w:rsid w:val="00835607"/>
    <w:rsid w:val="00836949"/>
    <w:rsid w:val="00841079"/>
    <w:rsid w:val="0084332C"/>
    <w:rsid w:val="00843C56"/>
    <w:rsid w:val="0084416B"/>
    <w:rsid w:val="00844AA3"/>
    <w:rsid w:val="00847C3D"/>
    <w:rsid w:val="00850A14"/>
    <w:rsid w:val="008523D4"/>
    <w:rsid w:val="008528CE"/>
    <w:rsid w:val="00852D86"/>
    <w:rsid w:val="00852E90"/>
    <w:rsid w:val="00853614"/>
    <w:rsid w:val="008547D2"/>
    <w:rsid w:val="00854B75"/>
    <w:rsid w:val="00855FAA"/>
    <w:rsid w:val="00860889"/>
    <w:rsid w:val="00860A73"/>
    <w:rsid w:val="0086122B"/>
    <w:rsid w:val="00862D43"/>
    <w:rsid w:val="00863768"/>
    <w:rsid w:val="00865E8B"/>
    <w:rsid w:val="0086620C"/>
    <w:rsid w:val="00866257"/>
    <w:rsid w:val="008727B4"/>
    <w:rsid w:val="008727C3"/>
    <w:rsid w:val="008727E4"/>
    <w:rsid w:val="0087377B"/>
    <w:rsid w:val="00873E0D"/>
    <w:rsid w:val="00874A9E"/>
    <w:rsid w:val="00874A9F"/>
    <w:rsid w:val="00875080"/>
    <w:rsid w:val="00877B9C"/>
    <w:rsid w:val="008842F5"/>
    <w:rsid w:val="00884884"/>
    <w:rsid w:val="00884D5C"/>
    <w:rsid w:val="0088603D"/>
    <w:rsid w:val="008868F8"/>
    <w:rsid w:val="00886987"/>
    <w:rsid w:val="008872F7"/>
    <w:rsid w:val="0089040E"/>
    <w:rsid w:val="0089099D"/>
    <w:rsid w:val="00890B7E"/>
    <w:rsid w:val="00894CCB"/>
    <w:rsid w:val="008971EC"/>
    <w:rsid w:val="008A077B"/>
    <w:rsid w:val="008A22D0"/>
    <w:rsid w:val="008A36F8"/>
    <w:rsid w:val="008A3955"/>
    <w:rsid w:val="008A4129"/>
    <w:rsid w:val="008A559E"/>
    <w:rsid w:val="008A6193"/>
    <w:rsid w:val="008B1536"/>
    <w:rsid w:val="008B483F"/>
    <w:rsid w:val="008B4DD4"/>
    <w:rsid w:val="008B4ECC"/>
    <w:rsid w:val="008B60C3"/>
    <w:rsid w:val="008C41C0"/>
    <w:rsid w:val="008C4797"/>
    <w:rsid w:val="008C6047"/>
    <w:rsid w:val="008C6DD0"/>
    <w:rsid w:val="008C7E17"/>
    <w:rsid w:val="008D082B"/>
    <w:rsid w:val="008D093B"/>
    <w:rsid w:val="008D0C2A"/>
    <w:rsid w:val="008D1A10"/>
    <w:rsid w:val="008D1A92"/>
    <w:rsid w:val="008D1E14"/>
    <w:rsid w:val="008D2DD2"/>
    <w:rsid w:val="008D3924"/>
    <w:rsid w:val="008D3942"/>
    <w:rsid w:val="008D6DA6"/>
    <w:rsid w:val="008D7562"/>
    <w:rsid w:val="008D7B8A"/>
    <w:rsid w:val="008D7BDD"/>
    <w:rsid w:val="008E0338"/>
    <w:rsid w:val="008E219C"/>
    <w:rsid w:val="008E297B"/>
    <w:rsid w:val="008E2B19"/>
    <w:rsid w:val="008E438E"/>
    <w:rsid w:val="008E4A7B"/>
    <w:rsid w:val="008E6773"/>
    <w:rsid w:val="008E7FF0"/>
    <w:rsid w:val="008F0ECB"/>
    <w:rsid w:val="008F2973"/>
    <w:rsid w:val="008F429D"/>
    <w:rsid w:val="008F44D5"/>
    <w:rsid w:val="008F5A08"/>
    <w:rsid w:val="008F5A66"/>
    <w:rsid w:val="008F5F2F"/>
    <w:rsid w:val="008F7D63"/>
    <w:rsid w:val="009015E7"/>
    <w:rsid w:val="00901951"/>
    <w:rsid w:val="009050A0"/>
    <w:rsid w:val="00905C19"/>
    <w:rsid w:val="00906684"/>
    <w:rsid w:val="009109D6"/>
    <w:rsid w:val="00912B3B"/>
    <w:rsid w:val="009132BA"/>
    <w:rsid w:val="00914D4E"/>
    <w:rsid w:val="0093014D"/>
    <w:rsid w:val="00931ACD"/>
    <w:rsid w:val="00934EB0"/>
    <w:rsid w:val="0093683F"/>
    <w:rsid w:val="00936D94"/>
    <w:rsid w:val="00937493"/>
    <w:rsid w:val="00940268"/>
    <w:rsid w:val="00943DC6"/>
    <w:rsid w:val="00944681"/>
    <w:rsid w:val="00944F57"/>
    <w:rsid w:val="00945A9E"/>
    <w:rsid w:val="009464A2"/>
    <w:rsid w:val="0094680F"/>
    <w:rsid w:val="00946A12"/>
    <w:rsid w:val="009470DA"/>
    <w:rsid w:val="00951417"/>
    <w:rsid w:val="00952F41"/>
    <w:rsid w:val="0095481A"/>
    <w:rsid w:val="00954AEB"/>
    <w:rsid w:val="00955F1D"/>
    <w:rsid w:val="009565D4"/>
    <w:rsid w:val="00961C48"/>
    <w:rsid w:val="00961F88"/>
    <w:rsid w:val="009642EE"/>
    <w:rsid w:val="00965868"/>
    <w:rsid w:val="0096613C"/>
    <w:rsid w:val="0096666C"/>
    <w:rsid w:val="00966689"/>
    <w:rsid w:val="009672F4"/>
    <w:rsid w:val="00970A8D"/>
    <w:rsid w:val="00970D4C"/>
    <w:rsid w:val="00971312"/>
    <w:rsid w:val="0097338E"/>
    <w:rsid w:val="00974C94"/>
    <w:rsid w:val="00975C7D"/>
    <w:rsid w:val="00976B93"/>
    <w:rsid w:val="0098054D"/>
    <w:rsid w:val="00980556"/>
    <w:rsid w:val="00981486"/>
    <w:rsid w:val="00981ACA"/>
    <w:rsid w:val="00981E42"/>
    <w:rsid w:val="00985863"/>
    <w:rsid w:val="00985EF6"/>
    <w:rsid w:val="0098757C"/>
    <w:rsid w:val="009878E1"/>
    <w:rsid w:val="00990B50"/>
    <w:rsid w:val="00991788"/>
    <w:rsid w:val="00992A80"/>
    <w:rsid w:val="0099341A"/>
    <w:rsid w:val="009949B1"/>
    <w:rsid w:val="00995055"/>
    <w:rsid w:val="00996370"/>
    <w:rsid w:val="009A005C"/>
    <w:rsid w:val="009A233C"/>
    <w:rsid w:val="009A26B3"/>
    <w:rsid w:val="009A38D9"/>
    <w:rsid w:val="009A3AFF"/>
    <w:rsid w:val="009A458A"/>
    <w:rsid w:val="009A6AAB"/>
    <w:rsid w:val="009B05D4"/>
    <w:rsid w:val="009B292D"/>
    <w:rsid w:val="009B7A6A"/>
    <w:rsid w:val="009B7C10"/>
    <w:rsid w:val="009C2B8B"/>
    <w:rsid w:val="009C30D3"/>
    <w:rsid w:val="009C31A5"/>
    <w:rsid w:val="009C3B2A"/>
    <w:rsid w:val="009C4962"/>
    <w:rsid w:val="009C4C3B"/>
    <w:rsid w:val="009C5E30"/>
    <w:rsid w:val="009C5E7B"/>
    <w:rsid w:val="009C7FB7"/>
    <w:rsid w:val="009D03B2"/>
    <w:rsid w:val="009D1322"/>
    <w:rsid w:val="009D14D0"/>
    <w:rsid w:val="009D266A"/>
    <w:rsid w:val="009D35AF"/>
    <w:rsid w:val="009D3E46"/>
    <w:rsid w:val="009D4DC1"/>
    <w:rsid w:val="009D55D0"/>
    <w:rsid w:val="009D5B19"/>
    <w:rsid w:val="009E00BB"/>
    <w:rsid w:val="009E17CF"/>
    <w:rsid w:val="009E2572"/>
    <w:rsid w:val="009E4AF3"/>
    <w:rsid w:val="009E4B4D"/>
    <w:rsid w:val="009E587D"/>
    <w:rsid w:val="009E7763"/>
    <w:rsid w:val="009E7A17"/>
    <w:rsid w:val="009F0863"/>
    <w:rsid w:val="009F62F8"/>
    <w:rsid w:val="009F7325"/>
    <w:rsid w:val="009F7C29"/>
    <w:rsid w:val="00A00453"/>
    <w:rsid w:val="00A01BB3"/>
    <w:rsid w:val="00A02B56"/>
    <w:rsid w:val="00A04333"/>
    <w:rsid w:val="00A05A1B"/>
    <w:rsid w:val="00A05FB7"/>
    <w:rsid w:val="00A06152"/>
    <w:rsid w:val="00A06559"/>
    <w:rsid w:val="00A12F5D"/>
    <w:rsid w:val="00A13CF3"/>
    <w:rsid w:val="00A15758"/>
    <w:rsid w:val="00A1611F"/>
    <w:rsid w:val="00A1668F"/>
    <w:rsid w:val="00A16CFE"/>
    <w:rsid w:val="00A20894"/>
    <w:rsid w:val="00A21719"/>
    <w:rsid w:val="00A2216A"/>
    <w:rsid w:val="00A22399"/>
    <w:rsid w:val="00A227BE"/>
    <w:rsid w:val="00A2418A"/>
    <w:rsid w:val="00A25FD9"/>
    <w:rsid w:val="00A2612C"/>
    <w:rsid w:val="00A26433"/>
    <w:rsid w:val="00A264F8"/>
    <w:rsid w:val="00A27DEA"/>
    <w:rsid w:val="00A30958"/>
    <w:rsid w:val="00A31FCB"/>
    <w:rsid w:val="00A33BDE"/>
    <w:rsid w:val="00A35D24"/>
    <w:rsid w:val="00A37003"/>
    <w:rsid w:val="00A370CB"/>
    <w:rsid w:val="00A40295"/>
    <w:rsid w:val="00A40C5D"/>
    <w:rsid w:val="00A44A93"/>
    <w:rsid w:val="00A45FD7"/>
    <w:rsid w:val="00A4712C"/>
    <w:rsid w:val="00A473B0"/>
    <w:rsid w:val="00A4779D"/>
    <w:rsid w:val="00A502EB"/>
    <w:rsid w:val="00A511AD"/>
    <w:rsid w:val="00A51220"/>
    <w:rsid w:val="00A52B8F"/>
    <w:rsid w:val="00A5453D"/>
    <w:rsid w:val="00A57AD7"/>
    <w:rsid w:val="00A60B5D"/>
    <w:rsid w:val="00A61E2E"/>
    <w:rsid w:val="00A61F35"/>
    <w:rsid w:val="00A6217E"/>
    <w:rsid w:val="00A662E7"/>
    <w:rsid w:val="00A66F65"/>
    <w:rsid w:val="00A70080"/>
    <w:rsid w:val="00A73020"/>
    <w:rsid w:val="00A742E4"/>
    <w:rsid w:val="00A748A7"/>
    <w:rsid w:val="00A76A97"/>
    <w:rsid w:val="00A76B0B"/>
    <w:rsid w:val="00A76F9F"/>
    <w:rsid w:val="00A77708"/>
    <w:rsid w:val="00A777C6"/>
    <w:rsid w:val="00A80996"/>
    <w:rsid w:val="00A81A58"/>
    <w:rsid w:val="00A83528"/>
    <w:rsid w:val="00A83F11"/>
    <w:rsid w:val="00A84549"/>
    <w:rsid w:val="00A84FCF"/>
    <w:rsid w:val="00A8618E"/>
    <w:rsid w:val="00A86DC8"/>
    <w:rsid w:val="00A87092"/>
    <w:rsid w:val="00A87585"/>
    <w:rsid w:val="00A87BDA"/>
    <w:rsid w:val="00A90A95"/>
    <w:rsid w:val="00A917C6"/>
    <w:rsid w:val="00A91C36"/>
    <w:rsid w:val="00A91D63"/>
    <w:rsid w:val="00A92C64"/>
    <w:rsid w:val="00A93794"/>
    <w:rsid w:val="00A9400D"/>
    <w:rsid w:val="00A96431"/>
    <w:rsid w:val="00A96AEE"/>
    <w:rsid w:val="00A96DFF"/>
    <w:rsid w:val="00AA0331"/>
    <w:rsid w:val="00AA0905"/>
    <w:rsid w:val="00AA201B"/>
    <w:rsid w:val="00AA45D9"/>
    <w:rsid w:val="00AA5131"/>
    <w:rsid w:val="00AA5294"/>
    <w:rsid w:val="00AB1116"/>
    <w:rsid w:val="00AB160E"/>
    <w:rsid w:val="00AB1616"/>
    <w:rsid w:val="00AB2836"/>
    <w:rsid w:val="00AB28D8"/>
    <w:rsid w:val="00AB2C2B"/>
    <w:rsid w:val="00AB38B5"/>
    <w:rsid w:val="00AB4540"/>
    <w:rsid w:val="00AB4DC9"/>
    <w:rsid w:val="00AB53B6"/>
    <w:rsid w:val="00AB588C"/>
    <w:rsid w:val="00AB739C"/>
    <w:rsid w:val="00AB7A0C"/>
    <w:rsid w:val="00AC1843"/>
    <w:rsid w:val="00AC196A"/>
    <w:rsid w:val="00AC3B93"/>
    <w:rsid w:val="00AC5D10"/>
    <w:rsid w:val="00AC6EE4"/>
    <w:rsid w:val="00AD1569"/>
    <w:rsid w:val="00AD65BE"/>
    <w:rsid w:val="00AD6D7B"/>
    <w:rsid w:val="00AD710D"/>
    <w:rsid w:val="00AE1376"/>
    <w:rsid w:val="00AE19AA"/>
    <w:rsid w:val="00AE1E65"/>
    <w:rsid w:val="00AE2B14"/>
    <w:rsid w:val="00AE2FFE"/>
    <w:rsid w:val="00AE33BF"/>
    <w:rsid w:val="00AE544E"/>
    <w:rsid w:val="00AE7213"/>
    <w:rsid w:val="00AF00BB"/>
    <w:rsid w:val="00AF0680"/>
    <w:rsid w:val="00AF096B"/>
    <w:rsid w:val="00AF0990"/>
    <w:rsid w:val="00AF147C"/>
    <w:rsid w:val="00AF1FE0"/>
    <w:rsid w:val="00AF230C"/>
    <w:rsid w:val="00AF26B6"/>
    <w:rsid w:val="00AF2F3E"/>
    <w:rsid w:val="00AF315B"/>
    <w:rsid w:val="00AF3B3E"/>
    <w:rsid w:val="00AF48EF"/>
    <w:rsid w:val="00AF4CBC"/>
    <w:rsid w:val="00AF4E66"/>
    <w:rsid w:val="00AF5055"/>
    <w:rsid w:val="00AF716C"/>
    <w:rsid w:val="00B0054C"/>
    <w:rsid w:val="00B01B00"/>
    <w:rsid w:val="00B046C2"/>
    <w:rsid w:val="00B05302"/>
    <w:rsid w:val="00B1049B"/>
    <w:rsid w:val="00B10AC8"/>
    <w:rsid w:val="00B11B11"/>
    <w:rsid w:val="00B12E6D"/>
    <w:rsid w:val="00B13341"/>
    <w:rsid w:val="00B142FB"/>
    <w:rsid w:val="00B1519E"/>
    <w:rsid w:val="00B153F0"/>
    <w:rsid w:val="00B16700"/>
    <w:rsid w:val="00B1774F"/>
    <w:rsid w:val="00B2035F"/>
    <w:rsid w:val="00B2118E"/>
    <w:rsid w:val="00B2190E"/>
    <w:rsid w:val="00B2204B"/>
    <w:rsid w:val="00B223E7"/>
    <w:rsid w:val="00B24B4E"/>
    <w:rsid w:val="00B2580D"/>
    <w:rsid w:val="00B26AEC"/>
    <w:rsid w:val="00B270AC"/>
    <w:rsid w:val="00B27192"/>
    <w:rsid w:val="00B300FB"/>
    <w:rsid w:val="00B31A51"/>
    <w:rsid w:val="00B31B69"/>
    <w:rsid w:val="00B335BB"/>
    <w:rsid w:val="00B34373"/>
    <w:rsid w:val="00B34910"/>
    <w:rsid w:val="00B34B55"/>
    <w:rsid w:val="00B3549B"/>
    <w:rsid w:val="00B35544"/>
    <w:rsid w:val="00B36C40"/>
    <w:rsid w:val="00B42B79"/>
    <w:rsid w:val="00B42EBC"/>
    <w:rsid w:val="00B43301"/>
    <w:rsid w:val="00B44C00"/>
    <w:rsid w:val="00B46A5A"/>
    <w:rsid w:val="00B479A3"/>
    <w:rsid w:val="00B47FA4"/>
    <w:rsid w:val="00B508B9"/>
    <w:rsid w:val="00B50E80"/>
    <w:rsid w:val="00B5123E"/>
    <w:rsid w:val="00B51349"/>
    <w:rsid w:val="00B514E3"/>
    <w:rsid w:val="00B531D0"/>
    <w:rsid w:val="00B532E4"/>
    <w:rsid w:val="00B53CDE"/>
    <w:rsid w:val="00B5420E"/>
    <w:rsid w:val="00B54463"/>
    <w:rsid w:val="00B54646"/>
    <w:rsid w:val="00B548DB"/>
    <w:rsid w:val="00B548E5"/>
    <w:rsid w:val="00B54A9C"/>
    <w:rsid w:val="00B55516"/>
    <w:rsid w:val="00B56C17"/>
    <w:rsid w:val="00B63478"/>
    <w:rsid w:val="00B6370A"/>
    <w:rsid w:val="00B64429"/>
    <w:rsid w:val="00B6474F"/>
    <w:rsid w:val="00B65E1D"/>
    <w:rsid w:val="00B6737A"/>
    <w:rsid w:val="00B67740"/>
    <w:rsid w:val="00B67907"/>
    <w:rsid w:val="00B67AF5"/>
    <w:rsid w:val="00B708E6"/>
    <w:rsid w:val="00B70E18"/>
    <w:rsid w:val="00B71863"/>
    <w:rsid w:val="00B722BE"/>
    <w:rsid w:val="00B72308"/>
    <w:rsid w:val="00B72A8F"/>
    <w:rsid w:val="00B739EB"/>
    <w:rsid w:val="00B73D85"/>
    <w:rsid w:val="00B74080"/>
    <w:rsid w:val="00B74705"/>
    <w:rsid w:val="00B75BC4"/>
    <w:rsid w:val="00B75E53"/>
    <w:rsid w:val="00B75FCE"/>
    <w:rsid w:val="00B7714E"/>
    <w:rsid w:val="00B80918"/>
    <w:rsid w:val="00B80B71"/>
    <w:rsid w:val="00B81430"/>
    <w:rsid w:val="00B83967"/>
    <w:rsid w:val="00B85E81"/>
    <w:rsid w:val="00B86D04"/>
    <w:rsid w:val="00B9100D"/>
    <w:rsid w:val="00B9117B"/>
    <w:rsid w:val="00B91F7A"/>
    <w:rsid w:val="00B9205A"/>
    <w:rsid w:val="00B92780"/>
    <w:rsid w:val="00B95F2A"/>
    <w:rsid w:val="00B962CC"/>
    <w:rsid w:val="00B9781A"/>
    <w:rsid w:val="00BA0EF1"/>
    <w:rsid w:val="00BA29D1"/>
    <w:rsid w:val="00BA418B"/>
    <w:rsid w:val="00BA72DA"/>
    <w:rsid w:val="00BA7823"/>
    <w:rsid w:val="00BB3CC4"/>
    <w:rsid w:val="00BB5240"/>
    <w:rsid w:val="00BB52D7"/>
    <w:rsid w:val="00BB5B0D"/>
    <w:rsid w:val="00BB71C9"/>
    <w:rsid w:val="00BC0E66"/>
    <w:rsid w:val="00BC26C1"/>
    <w:rsid w:val="00BC2D85"/>
    <w:rsid w:val="00BC2FEA"/>
    <w:rsid w:val="00BC52B3"/>
    <w:rsid w:val="00BC5855"/>
    <w:rsid w:val="00BC5C46"/>
    <w:rsid w:val="00BC5F4C"/>
    <w:rsid w:val="00BD4141"/>
    <w:rsid w:val="00BD7E6E"/>
    <w:rsid w:val="00BE0F3B"/>
    <w:rsid w:val="00BE1265"/>
    <w:rsid w:val="00BE2A13"/>
    <w:rsid w:val="00BE2BBE"/>
    <w:rsid w:val="00BE3AFE"/>
    <w:rsid w:val="00BE4BE4"/>
    <w:rsid w:val="00BE4FA5"/>
    <w:rsid w:val="00BE5CA6"/>
    <w:rsid w:val="00BE6C8A"/>
    <w:rsid w:val="00BE796C"/>
    <w:rsid w:val="00BF0DA8"/>
    <w:rsid w:val="00BF1612"/>
    <w:rsid w:val="00BF18DB"/>
    <w:rsid w:val="00BF2FDD"/>
    <w:rsid w:val="00BF39F5"/>
    <w:rsid w:val="00BF5645"/>
    <w:rsid w:val="00BF5E1E"/>
    <w:rsid w:val="00C00C6C"/>
    <w:rsid w:val="00C027F3"/>
    <w:rsid w:val="00C03201"/>
    <w:rsid w:val="00C032DB"/>
    <w:rsid w:val="00C032F2"/>
    <w:rsid w:val="00C04B13"/>
    <w:rsid w:val="00C06396"/>
    <w:rsid w:val="00C07CA5"/>
    <w:rsid w:val="00C1047B"/>
    <w:rsid w:val="00C1252D"/>
    <w:rsid w:val="00C135EE"/>
    <w:rsid w:val="00C1375E"/>
    <w:rsid w:val="00C219CB"/>
    <w:rsid w:val="00C22C00"/>
    <w:rsid w:val="00C22E52"/>
    <w:rsid w:val="00C23AD2"/>
    <w:rsid w:val="00C252A3"/>
    <w:rsid w:val="00C26A97"/>
    <w:rsid w:val="00C26B35"/>
    <w:rsid w:val="00C30EB8"/>
    <w:rsid w:val="00C31016"/>
    <w:rsid w:val="00C32C19"/>
    <w:rsid w:val="00C334B9"/>
    <w:rsid w:val="00C34EC0"/>
    <w:rsid w:val="00C370AB"/>
    <w:rsid w:val="00C37CD6"/>
    <w:rsid w:val="00C40519"/>
    <w:rsid w:val="00C43B45"/>
    <w:rsid w:val="00C440B5"/>
    <w:rsid w:val="00C451B9"/>
    <w:rsid w:val="00C45A54"/>
    <w:rsid w:val="00C46127"/>
    <w:rsid w:val="00C46C4A"/>
    <w:rsid w:val="00C4703D"/>
    <w:rsid w:val="00C47E19"/>
    <w:rsid w:val="00C505B6"/>
    <w:rsid w:val="00C51657"/>
    <w:rsid w:val="00C5471F"/>
    <w:rsid w:val="00C558FC"/>
    <w:rsid w:val="00C56C39"/>
    <w:rsid w:val="00C604E9"/>
    <w:rsid w:val="00C6075E"/>
    <w:rsid w:val="00C61580"/>
    <w:rsid w:val="00C61C73"/>
    <w:rsid w:val="00C61F73"/>
    <w:rsid w:val="00C62658"/>
    <w:rsid w:val="00C6268B"/>
    <w:rsid w:val="00C62869"/>
    <w:rsid w:val="00C707DB"/>
    <w:rsid w:val="00C721FF"/>
    <w:rsid w:val="00C734CC"/>
    <w:rsid w:val="00C73934"/>
    <w:rsid w:val="00C7545D"/>
    <w:rsid w:val="00C75728"/>
    <w:rsid w:val="00C75E3F"/>
    <w:rsid w:val="00C76F30"/>
    <w:rsid w:val="00C77AC2"/>
    <w:rsid w:val="00C80559"/>
    <w:rsid w:val="00C81531"/>
    <w:rsid w:val="00C81A8D"/>
    <w:rsid w:val="00C81C53"/>
    <w:rsid w:val="00C82D83"/>
    <w:rsid w:val="00C84971"/>
    <w:rsid w:val="00C84B40"/>
    <w:rsid w:val="00C85276"/>
    <w:rsid w:val="00C855C4"/>
    <w:rsid w:val="00C85B2E"/>
    <w:rsid w:val="00C90CC1"/>
    <w:rsid w:val="00C910DA"/>
    <w:rsid w:val="00C93513"/>
    <w:rsid w:val="00C93F0F"/>
    <w:rsid w:val="00C953BA"/>
    <w:rsid w:val="00C95803"/>
    <w:rsid w:val="00C978B1"/>
    <w:rsid w:val="00CA013A"/>
    <w:rsid w:val="00CA02C9"/>
    <w:rsid w:val="00CA057A"/>
    <w:rsid w:val="00CA0AE1"/>
    <w:rsid w:val="00CA366C"/>
    <w:rsid w:val="00CA3688"/>
    <w:rsid w:val="00CA6475"/>
    <w:rsid w:val="00CB045C"/>
    <w:rsid w:val="00CB0A43"/>
    <w:rsid w:val="00CB3713"/>
    <w:rsid w:val="00CB4766"/>
    <w:rsid w:val="00CB684A"/>
    <w:rsid w:val="00CC029C"/>
    <w:rsid w:val="00CC12D2"/>
    <w:rsid w:val="00CC4C6A"/>
    <w:rsid w:val="00CC5186"/>
    <w:rsid w:val="00CC56BF"/>
    <w:rsid w:val="00CC63B0"/>
    <w:rsid w:val="00CC6B8D"/>
    <w:rsid w:val="00CD04D0"/>
    <w:rsid w:val="00CD0E0C"/>
    <w:rsid w:val="00CD14E9"/>
    <w:rsid w:val="00CD264A"/>
    <w:rsid w:val="00CD7993"/>
    <w:rsid w:val="00CE06F3"/>
    <w:rsid w:val="00CE1973"/>
    <w:rsid w:val="00CE1BD8"/>
    <w:rsid w:val="00CE34C0"/>
    <w:rsid w:val="00CE4A97"/>
    <w:rsid w:val="00CE61C9"/>
    <w:rsid w:val="00CE6B4F"/>
    <w:rsid w:val="00CF0435"/>
    <w:rsid w:val="00CF0C0F"/>
    <w:rsid w:val="00CF0F50"/>
    <w:rsid w:val="00CF180D"/>
    <w:rsid w:val="00CF3C72"/>
    <w:rsid w:val="00CF407A"/>
    <w:rsid w:val="00CF58FC"/>
    <w:rsid w:val="00CF6454"/>
    <w:rsid w:val="00CF735E"/>
    <w:rsid w:val="00CF75AC"/>
    <w:rsid w:val="00D0025E"/>
    <w:rsid w:val="00D00525"/>
    <w:rsid w:val="00D026DF"/>
    <w:rsid w:val="00D02C44"/>
    <w:rsid w:val="00D02D35"/>
    <w:rsid w:val="00D03007"/>
    <w:rsid w:val="00D039C2"/>
    <w:rsid w:val="00D043FF"/>
    <w:rsid w:val="00D0457A"/>
    <w:rsid w:val="00D04D19"/>
    <w:rsid w:val="00D05581"/>
    <w:rsid w:val="00D055E8"/>
    <w:rsid w:val="00D0560B"/>
    <w:rsid w:val="00D05746"/>
    <w:rsid w:val="00D06576"/>
    <w:rsid w:val="00D06D68"/>
    <w:rsid w:val="00D07E56"/>
    <w:rsid w:val="00D1080F"/>
    <w:rsid w:val="00D10B8B"/>
    <w:rsid w:val="00D10E06"/>
    <w:rsid w:val="00D11995"/>
    <w:rsid w:val="00D11EC7"/>
    <w:rsid w:val="00D120B3"/>
    <w:rsid w:val="00D135EA"/>
    <w:rsid w:val="00D14520"/>
    <w:rsid w:val="00D16D34"/>
    <w:rsid w:val="00D171A5"/>
    <w:rsid w:val="00D17395"/>
    <w:rsid w:val="00D200C1"/>
    <w:rsid w:val="00D20583"/>
    <w:rsid w:val="00D212C1"/>
    <w:rsid w:val="00D21EDF"/>
    <w:rsid w:val="00D22256"/>
    <w:rsid w:val="00D228F3"/>
    <w:rsid w:val="00D22B8F"/>
    <w:rsid w:val="00D22DA3"/>
    <w:rsid w:val="00D233CF"/>
    <w:rsid w:val="00D256FA"/>
    <w:rsid w:val="00D2707E"/>
    <w:rsid w:val="00D271A4"/>
    <w:rsid w:val="00D27D53"/>
    <w:rsid w:val="00D30E1B"/>
    <w:rsid w:val="00D31C15"/>
    <w:rsid w:val="00D3215A"/>
    <w:rsid w:val="00D34DF7"/>
    <w:rsid w:val="00D35B33"/>
    <w:rsid w:val="00D35B61"/>
    <w:rsid w:val="00D37340"/>
    <w:rsid w:val="00D3737E"/>
    <w:rsid w:val="00D37954"/>
    <w:rsid w:val="00D40A45"/>
    <w:rsid w:val="00D41487"/>
    <w:rsid w:val="00D4321E"/>
    <w:rsid w:val="00D44CA7"/>
    <w:rsid w:val="00D462A3"/>
    <w:rsid w:val="00D469F8"/>
    <w:rsid w:val="00D47EFD"/>
    <w:rsid w:val="00D52479"/>
    <w:rsid w:val="00D52D47"/>
    <w:rsid w:val="00D53A6A"/>
    <w:rsid w:val="00D53CCD"/>
    <w:rsid w:val="00D54243"/>
    <w:rsid w:val="00D54646"/>
    <w:rsid w:val="00D56ABE"/>
    <w:rsid w:val="00D56BDD"/>
    <w:rsid w:val="00D56BDF"/>
    <w:rsid w:val="00D57DCF"/>
    <w:rsid w:val="00D71C45"/>
    <w:rsid w:val="00D720C8"/>
    <w:rsid w:val="00D737CD"/>
    <w:rsid w:val="00D73F8A"/>
    <w:rsid w:val="00D73FF7"/>
    <w:rsid w:val="00D75134"/>
    <w:rsid w:val="00D75ADC"/>
    <w:rsid w:val="00D80BBB"/>
    <w:rsid w:val="00D81312"/>
    <w:rsid w:val="00D81DC9"/>
    <w:rsid w:val="00D8308C"/>
    <w:rsid w:val="00D83281"/>
    <w:rsid w:val="00D8483F"/>
    <w:rsid w:val="00D8518E"/>
    <w:rsid w:val="00D85DC5"/>
    <w:rsid w:val="00D90046"/>
    <w:rsid w:val="00D9307E"/>
    <w:rsid w:val="00D94CAB"/>
    <w:rsid w:val="00D9791B"/>
    <w:rsid w:val="00DA00F6"/>
    <w:rsid w:val="00DA1380"/>
    <w:rsid w:val="00DA177C"/>
    <w:rsid w:val="00DA40F3"/>
    <w:rsid w:val="00DA539E"/>
    <w:rsid w:val="00DA57A6"/>
    <w:rsid w:val="00DA7439"/>
    <w:rsid w:val="00DB0694"/>
    <w:rsid w:val="00DB15F4"/>
    <w:rsid w:val="00DB1C4B"/>
    <w:rsid w:val="00DB36D7"/>
    <w:rsid w:val="00DB3CEB"/>
    <w:rsid w:val="00DB4915"/>
    <w:rsid w:val="00DB4ABD"/>
    <w:rsid w:val="00DB4AF4"/>
    <w:rsid w:val="00DB51CD"/>
    <w:rsid w:val="00DB5E41"/>
    <w:rsid w:val="00DB5E73"/>
    <w:rsid w:val="00DB68F9"/>
    <w:rsid w:val="00DC2825"/>
    <w:rsid w:val="00DC3926"/>
    <w:rsid w:val="00DC4376"/>
    <w:rsid w:val="00DC44FA"/>
    <w:rsid w:val="00DC48DD"/>
    <w:rsid w:val="00DC5ABB"/>
    <w:rsid w:val="00DC60C2"/>
    <w:rsid w:val="00DC639C"/>
    <w:rsid w:val="00DC6AB8"/>
    <w:rsid w:val="00DC6C0F"/>
    <w:rsid w:val="00DD2325"/>
    <w:rsid w:val="00DD299B"/>
    <w:rsid w:val="00DD497A"/>
    <w:rsid w:val="00DD4C3A"/>
    <w:rsid w:val="00DD4F8E"/>
    <w:rsid w:val="00DD549B"/>
    <w:rsid w:val="00DD6BEF"/>
    <w:rsid w:val="00DE0075"/>
    <w:rsid w:val="00DE451C"/>
    <w:rsid w:val="00DE6F5C"/>
    <w:rsid w:val="00DE7112"/>
    <w:rsid w:val="00DE725F"/>
    <w:rsid w:val="00DF00AA"/>
    <w:rsid w:val="00DF05AA"/>
    <w:rsid w:val="00DF0B94"/>
    <w:rsid w:val="00DF193F"/>
    <w:rsid w:val="00DF27A7"/>
    <w:rsid w:val="00DF3312"/>
    <w:rsid w:val="00DF3950"/>
    <w:rsid w:val="00DF3F7D"/>
    <w:rsid w:val="00DF5CA9"/>
    <w:rsid w:val="00DF60BD"/>
    <w:rsid w:val="00DF6B84"/>
    <w:rsid w:val="00DF7BB8"/>
    <w:rsid w:val="00E01083"/>
    <w:rsid w:val="00E0261D"/>
    <w:rsid w:val="00E03EB0"/>
    <w:rsid w:val="00E04CC5"/>
    <w:rsid w:val="00E11846"/>
    <w:rsid w:val="00E12D3A"/>
    <w:rsid w:val="00E14428"/>
    <w:rsid w:val="00E14B30"/>
    <w:rsid w:val="00E152D0"/>
    <w:rsid w:val="00E1541E"/>
    <w:rsid w:val="00E167FA"/>
    <w:rsid w:val="00E217BE"/>
    <w:rsid w:val="00E2189E"/>
    <w:rsid w:val="00E23314"/>
    <w:rsid w:val="00E23572"/>
    <w:rsid w:val="00E23D55"/>
    <w:rsid w:val="00E244AA"/>
    <w:rsid w:val="00E24E2C"/>
    <w:rsid w:val="00E30227"/>
    <w:rsid w:val="00E30993"/>
    <w:rsid w:val="00E31562"/>
    <w:rsid w:val="00E315B1"/>
    <w:rsid w:val="00E36A76"/>
    <w:rsid w:val="00E3735A"/>
    <w:rsid w:val="00E375A2"/>
    <w:rsid w:val="00E4095C"/>
    <w:rsid w:val="00E41487"/>
    <w:rsid w:val="00E41C92"/>
    <w:rsid w:val="00E41DF1"/>
    <w:rsid w:val="00E44703"/>
    <w:rsid w:val="00E45C64"/>
    <w:rsid w:val="00E46EF5"/>
    <w:rsid w:val="00E54163"/>
    <w:rsid w:val="00E5472C"/>
    <w:rsid w:val="00E55857"/>
    <w:rsid w:val="00E5622B"/>
    <w:rsid w:val="00E56C8B"/>
    <w:rsid w:val="00E6128D"/>
    <w:rsid w:val="00E61BE2"/>
    <w:rsid w:val="00E621D6"/>
    <w:rsid w:val="00E621ED"/>
    <w:rsid w:val="00E63E5B"/>
    <w:rsid w:val="00E6662B"/>
    <w:rsid w:val="00E70130"/>
    <w:rsid w:val="00E71709"/>
    <w:rsid w:val="00E71C34"/>
    <w:rsid w:val="00E72065"/>
    <w:rsid w:val="00E720F6"/>
    <w:rsid w:val="00E74559"/>
    <w:rsid w:val="00E77849"/>
    <w:rsid w:val="00E77E11"/>
    <w:rsid w:val="00E807C2"/>
    <w:rsid w:val="00E8780E"/>
    <w:rsid w:val="00E90D80"/>
    <w:rsid w:val="00E9103B"/>
    <w:rsid w:val="00E936D2"/>
    <w:rsid w:val="00E95357"/>
    <w:rsid w:val="00E96AFC"/>
    <w:rsid w:val="00E9788F"/>
    <w:rsid w:val="00EA040D"/>
    <w:rsid w:val="00EA1639"/>
    <w:rsid w:val="00EA1B19"/>
    <w:rsid w:val="00EA2749"/>
    <w:rsid w:val="00EA2811"/>
    <w:rsid w:val="00EA2A15"/>
    <w:rsid w:val="00EA53FD"/>
    <w:rsid w:val="00EA54CB"/>
    <w:rsid w:val="00EA5B15"/>
    <w:rsid w:val="00EA6F6E"/>
    <w:rsid w:val="00EA71C0"/>
    <w:rsid w:val="00EA71C5"/>
    <w:rsid w:val="00EA78F6"/>
    <w:rsid w:val="00EB03B3"/>
    <w:rsid w:val="00EB1945"/>
    <w:rsid w:val="00EB4356"/>
    <w:rsid w:val="00EB4D5E"/>
    <w:rsid w:val="00EB53AA"/>
    <w:rsid w:val="00EB55AE"/>
    <w:rsid w:val="00EB609F"/>
    <w:rsid w:val="00EB7A83"/>
    <w:rsid w:val="00EC070E"/>
    <w:rsid w:val="00EC08B0"/>
    <w:rsid w:val="00EC1715"/>
    <w:rsid w:val="00EC3481"/>
    <w:rsid w:val="00EC5765"/>
    <w:rsid w:val="00EC7C63"/>
    <w:rsid w:val="00ED02C2"/>
    <w:rsid w:val="00ED3C15"/>
    <w:rsid w:val="00ED4453"/>
    <w:rsid w:val="00ED556D"/>
    <w:rsid w:val="00ED769F"/>
    <w:rsid w:val="00EE09AD"/>
    <w:rsid w:val="00EE0B5B"/>
    <w:rsid w:val="00EE1F4F"/>
    <w:rsid w:val="00EE2E79"/>
    <w:rsid w:val="00EE332F"/>
    <w:rsid w:val="00EE4E27"/>
    <w:rsid w:val="00EE5291"/>
    <w:rsid w:val="00EE589F"/>
    <w:rsid w:val="00EE698C"/>
    <w:rsid w:val="00EF0758"/>
    <w:rsid w:val="00EF09E2"/>
    <w:rsid w:val="00EF1169"/>
    <w:rsid w:val="00EF1D7C"/>
    <w:rsid w:val="00EF200D"/>
    <w:rsid w:val="00EF30C6"/>
    <w:rsid w:val="00EF32CC"/>
    <w:rsid w:val="00EF3E48"/>
    <w:rsid w:val="00EF4C86"/>
    <w:rsid w:val="00EF71C4"/>
    <w:rsid w:val="00F02462"/>
    <w:rsid w:val="00F02882"/>
    <w:rsid w:val="00F04AA3"/>
    <w:rsid w:val="00F04F61"/>
    <w:rsid w:val="00F071EA"/>
    <w:rsid w:val="00F07594"/>
    <w:rsid w:val="00F07CAA"/>
    <w:rsid w:val="00F07EA2"/>
    <w:rsid w:val="00F128A8"/>
    <w:rsid w:val="00F13FC0"/>
    <w:rsid w:val="00F15DC8"/>
    <w:rsid w:val="00F15F32"/>
    <w:rsid w:val="00F16EF7"/>
    <w:rsid w:val="00F17B4F"/>
    <w:rsid w:val="00F20BF8"/>
    <w:rsid w:val="00F21EDE"/>
    <w:rsid w:val="00F24167"/>
    <w:rsid w:val="00F315B7"/>
    <w:rsid w:val="00F36A9E"/>
    <w:rsid w:val="00F3759A"/>
    <w:rsid w:val="00F3791B"/>
    <w:rsid w:val="00F4013D"/>
    <w:rsid w:val="00F410DB"/>
    <w:rsid w:val="00F420D8"/>
    <w:rsid w:val="00F42889"/>
    <w:rsid w:val="00F42FEF"/>
    <w:rsid w:val="00F449A7"/>
    <w:rsid w:val="00F46147"/>
    <w:rsid w:val="00F468E1"/>
    <w:rsid w:val="00F46BE5"/>
    <w:rsid w:val="00F47096"/>
    <w:rsid w:val="00F47B29"/>
    <w:rsid w:val="00F575F3"/>
    <w:rsid w:val="00F57FD3"/>
    <w:rsid w:val="00F60F3E"/>
    <w:rsid w:val="00F63D3D"/>
    <w:rsid w:val="00F641BB"/>
    <w:rsid w:val="00F667F1"/>
    <w:rsid w:val="00F67F7C"/>
    <w:rsid w:val="00F71F04"/>
    <w:rsid w:val="00F725CD"/>
    <w:rsid w:val="00F73435"/>
    <w:rsid w:val="00F73747"/>
    <w:rsid w:val="00F74AEF"/>
    <w:rsid w:val="00F75CD3"/>
    <w:rsid w:val="00F76307"/>
    <w:rsid w:val="00F76638"/>
    <w:rsid w:val="00F81BAA"/>
    <w:rsid w:val="00F82EBB"/>
    <w:rsid w:val="00F87B57"/>
    <w:rsid w:val="00F90621"/>
    <w:rsid w:val="00F939EE"/>
    <w:rsid w:val="00F94933"/>
    <w:rsid w:val="00F95AA9"/>
    <w:rsid w:val="00FA015A"/>
    <w:rsid w:val="00FA043D"/>
    <w:rsid w:val="00FA14D4"/>
    <w:rsid w:val="00FA2422"/>
    <w:rsid w:val="00FA2EC4"/>
    <w:rsid w:val="00FA303E"/>
    <w:rsid w:val="00FA3C23"/>
    <w:rsid w:val="00FA3E43"/>
    <w:rsid w:val="00FA41AE"/>
    <w:rsid w:val="00FA51BE"/>
    <w:rsid w:val="00FA5E6B"/>
    <w:rsid w:val="00FA6084"/>
    <w:rsid w:val="00FA6285"/>
    <w:rsid w:val="00FA62D2"/>
    <w:rsid w:val="00FA76C4"/>
    <w:rsid w:val="00FA774F"/>
    <w:rsid w:val="00FA784D"/>
    <w:rsid w:val="00FB01F9"/>
    <w:rsid w:val="00FB18D0"/>
    <w:rsid w:val="00FB1EEA"/>
    <w:rsid w:val="00FB305A"/>
    <w:rsid w:val="00FB323B"/>
    <w:rsid w:val="00FB3A5D"/>
    <w:rsid w:val="00FB3EDB"/>
    <w:rsid w:val="00FB44C9"/>
    <w:rsid w:val="00FB659D"/>
    <w:rsid w:val="00FB66C8"/>
    <w:rsid w:val="00FB6967"/>
    <w:rsid w:val="00FB720B"/>
    <w:rsid w:val="00FB7AA6"/>
    <w:rsid w:val="00FC1D5A"/>
    <w:rsid w:val="00FC6B91"/>
    <w:rsid w:val="00FC76C2"/>
    <w:rsid w:val="00FD0724"/>
    <w:rsid w:val="00FD18E3"/>
    <w:rsid w:val="00FD273A"/>
    <w:rsid w:val="00FD3987"/>
    <w:rsid w:val="00FD3E06"/>
    <w:rsid w:val="00FD50FA"/>
    <w:rsid w:val="00FD6289"/>
    <w:rsid w:val="00FD767C"/>
    <w:rsid w:val="00FD7957"/>
    <w:rsid w:val="00FE0874"/>
    <w:rsid w:val="00FE1B28"/>
    <w:rsid w:val="00FE52C2"/>
    <w:rsid w:val="00FE7A56"/>
    <w:rsid w:val="00FF09EF"/>
    <w:rsid w:val="00FF14F1"/>
    <w:rsid w:val="00FF21BB"/>
    <w:rsid w:val="00FF3718"/>
    <w:rsid w:val="00FF4496"/>
    <w:rsid w:val="00FF4639"/>
    <w:rsid w:val="00FF475A"/>
    <w:rsid w:val="00FF590A"/>
    <w:rsid w:val="00FF62CE"/>
    <w:rsid w:val="05A4737B"/>
    <w:rsid w:val="07C85C55"/>
    <w:rsid w:val="07D3DA10"/>
    <w:rsid w:val="094AD6E3"/>
    <w:rsid w:val="0A3EDD36"/>
    <w:rsid w:val="0ABCCC90"/>
    <w:rsid w:val="0B6F91DB"/>
    <w:rsid w:val="0C03840A"/>
    <w:rsid w:val="0D011366"/>
    <w:rsid w:val="0D9BE20C"/>
    <w:rsid w:val="1019AFEC"/>
    <w:rsid w:val="129C1443"/>
    <w:rsid w:val="136F58CB"/>
    <w:rsid w:val="1400CE8D"/>
    <w:rsid w:val="15D31D8D"/>
    <w:rsid w:val="179C5017"/>
    <w:rsid w:val="1AD5729F"/>
    <w:rsid w:val="1EAD4508"/>
    <w:rsid w:val="1ECAA6EF"/>
    <w:rsid w:val="231B75AA"/>
    <w:rsid w:val="2C57F5FB"/>
    <w:rsid w:val="2E89F6E3"/>
    <w:rsid w:val="2EA97834"/>
    <w:rsid w:val="3137124F"/>
    <w:rsid w:val="36B0EB89"/>
    <w:rsid w:val="382F12C1"/>
    <w:rsid w:val="38F83612"/>
    <w:rsid w:val="3A44F6EF"/>
    <w:rsid w:val="3A5177FC"/>
    <w:rsid w:val="3D617E2E"/>
    <w:rsid w:val="3F2AAA9B"/>
    <w:rsid w:val="3FE7C55C"/>
    <w:rsid w:val="40BDB990"/>
    <w:rsid w:val="42B9DDE9"/>
    <w:rsid w:val="451DA2AB"/>
    <w:rsid w:val="46F5174F"/>
    <w:rsid w:val="4BF02BD7"/>
    <w:rsid w:val="4DBE53D7"/>
    <w:rsid w:val="4F055893"/>
    <w:rsid w:val="4F269285"/>
    <w:rsid w:val="5134EBA8"/>
    <w:rsid w:val="51517D2C"/>
    <w:rsid w:val="549614DF"/>
    <w:rsid w:val="5988967C"/>
    <w:rsid w:val="5E407C25"/>
    <w:rsid w:val="60744E0D"/>
    <w:rsid w:val="623F5197"/>
    <w:rsid w:val="624E24F1"/>
    <w:rsid w:val="625B6E51"/>
    <w:rsid w:val="63216979"/>
    <w:rsid w:val="6470D0B4"/>
    <w:rsid w:val="6540374C"/>
    <w:rsid w:val="65765AE1"/>
    <w:rsid w:val="6DEB41DB"/>
    <w:rsid w:val="70AEB885"/>
    <w:rsid w:val="73A0CAE0"/>
    <w:rsid w:val="7A22E665"/>
    <w:rsid w:val="7B3399F8"/>
    <w:rsid w:val="7BB97FF1"/>
    <w:rsid w:val="7BB9B61B"/>
    <w:rsid w:val="7DF710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AD9FD"/>
  <w15:docId w15:val="{093D816D-8964-E946-8713-A068277C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41E"/>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basedOn w:val="Normal"/>
    <w:pPr>
      <w:keepNext/>
      <w:numPr>
        <w:numId w:val="13"/>
      </w:numPr>
      <w:spacing w:before="240" w:after="60"/>
      <w:outlineLvl w:val="0"/>
    </w:pPr>
    <w:rPr>
      <w:bCs/>
      <w:kern w:val="32"/>
      <w:szCs w:val="32"/>
    </w:rPr>
  </w:style>
  <w:style w:type="paragraph" w:styleId="Heading2">
    <w:name w:val="heading 2"/>
    <w:basedOn w:val="Normal"/>
    <w:next w:val="Normal"/>
    <w:link w:val="Heading2Char"/>
    <w:uiPriority w:val="9"/>
    <w:unhideWhenUsed/>
    <w:qFormat/>
    <w:rsid w:val="00B31A51"/>
    <w:pPr>
      <w:keepNext/>
      <w:keepLines/>
      <w:numPr>
        <w:ilvl w:val="1"/>
        <w:numId w:val="13"/>
      </w:numPr>
      <w:spacing w:before="40"/>
      <w:outlineLvl w:val="1"/>
    </w:pPr>
    <w:rPr>
      <w:rFonts w:ascii="Roboto" w:eastAsiaTheme="majorEastAsia" w:hAnsi="Roboto" w:cstheme="majorBidi"/>
      <w:b/>
      <w:color w:val="3A74B7"/>
      <w:szCs w:val="26"/>
    </w:rPr>
  </w:style>
  <w:style w:type="paragraph" w:styleId="Heading3">
    <w:name w:val="heading 3"/>
    <w:basedOn w:val="Normal"/>
    <w:pPr>
      <w:keepNext/>
      <w:numPr>
        <w:ilvl w:val="2"/>
        <w:numId w:val="13"/>
      </w:numPr>
      <w:spacing w:before="240" w:after="60"/>
      <w:outlineLvl w:val="2"/>
    </w:pPr>
    <w:rPr>
      <w:bCs/>
      <w:szCs w:val="26"/>
    </w:rPr>
  </w:style>
  <w:style w:type="paragraph" w:styleId="Heading4">
    <w:name w:val="heading 4"/>
    <w:basedOn w:val="Normal"/>
    <w:next w:val="Normal"/>
    <w:link w:val="Heading4Char"/>
    <w:uiPriority w:val="9"/>
    <w:unhideWhenUsed/>
    <w:qFormat/>
    <w:rsid w:val="00FB7AA6"/>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B7AA6"/>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7AA6"/>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B7AA6"/>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B7AA6"/>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7AA6"/>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Number">
    <w:name w:val="PageNumber"/>
    <w:basedOn w:val="Normal"/>
  </w:style>
  <w:style w:type="paragraph" w:styleId="TOC1">
    <w:name w:val="toc 1"/>
    <w:basedOn w:val="Normal"/>
    <w:uiPriority w:val="39"/>
  </w:style>
  <w:style w:type="paragraph" w:styleId="TOC3">
    <w:name w:val="toc 3"/>
    <w:basedOn w:val="Normal"/>
    <w:uiPriority w:val="39"/>
    <w:pPr>
      <w:ind w:left="480"/>
    </w:pPr>
  </w:style>
  <w:style w:type="table" w:styleId="TableGrid">
    <w:name w:val="Table Grid"/>
    <w:basedOn w:val="TableNormal"/>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C56C39"/>
    <w:rPr>
      <w:sz w:val="16"/>
      <w:szCs w:val="16"/>
    </w:rPr>
  </w:style>
  <w:style w:type="paragraph" w:styleId="CommentText">
    <w:name w:val="annotation text"/>
    <w:basedOn w:val="Normal"/>
    <w:link w:val="CommentTextChar"/>
    <w:unhideWhenUsed/>
    <w:rsid w:val="00C56C39"/>
    <w:rPr>
      <w:sz w:val="20"/>
      <w:szCs w:val="20"/>
    </w:rPr>
  </w:style>
  <w:style w:type="character" w:customStyle="1" w:styleId="CommentTextChar">
    <w:name w:val="Comment Text Char"/>
    <w:basedOn w:val="DefaultParagraphFont"/>
    <w:link w:val="CommentText"/>
    <w:rsid w:val="00C56C39"/>
    <w:rPr>
      <w:rFonts w:ascii="Arial" w:eastAsia="Arial" w:hAnsi="Arial" w:cs="Arial"/>
      <w:lang w:eastAsia="uk-UA"/>
    </w:rPr>
  </w:style>
  <w:style w:type="paragraph" w:styleId="CommentSubject">
    <w:name w:val="annotation subject"/>
    <w:basedOn w:val="CommentText"/>
    <w:next w:val="CommentText"/>
    <w:link w:val="CommentSubjectChar"/>
    <w:uiPriority w:val="99"/>
    <w:semiHidden/>
    <w:unhideWhenUsed/>
    <w:rsid w:val="00C56C39"/>
    <w:rPr>
      <w:b/>
      <w:bCs/>
    </w:rPr>
  </w:style>
  <w:style w:type="character" w:customStyle="1" w:styleId="CommentSubjectChar">
    <w:name w:val="Comment Subject Char"/>
    <w:basedOn w:val="CommentTextChar"/>
    <w:link w:val="CommentSubject"/>
    <w:uiPriority w:val="99"/>
    <w:semiHidden/>
    <w:rsid w:val="00C56C39"/>
    <w:rPr>
      <w:rFonts w:ascii="Arial" w:eastAsia="Arial" w:hAnsi="Arial" w:cs="Arial"/>
      <w:b/>
      <w:bCs/>
      <w:lang w:eastAsia="uk-UA"/>
    </w:rPr>
  </w:style>
  <w:style w:type="paragraph" w:styleId="Revision">
    <w:name w:val="Revision"/>
    <w:hidden/>
    <w:uiPriority w:val="99"/>
    <w:semiHidden/>
    <w:rsid w:val="00B142FB"/>
    <w:rPr>
      <w:rFonts w:ascii="Arial" w:eastAsia="Arial" w:hAnsi="Arial" w:cs="Arial"/>
      <w:sz w:val="26"/>
      <w:szCs w:val="24"/>
      <w:lang w:eastAsia="uk-UA"/>
    </w:rPr>
  </w:style>
  <w:style w:type="paragraph" w:styleId="Footer">
    <w:name w:val="footer"/>
    <w:basedOn w:val="Normal"/>
    <w:link w:val="FooterChar"/>
    <w:uiPriority w:val="99"/>
    <w:unhideWhenUsed/>
    <w:rsid w:val="00FD767C"/>
    <w:pPr>
      <w:tabs>
        <w:tab w:val="center" w:pos="4680"/>
        <w:tab w:val="right" w:pos="9360"/>
      </w:tabs>
    </w:pPr>
  </w:style>
  <w:style w:type="character" w:customStyle="1" w:styleId="FooterChar">
    <w:name w:val="Footer Char"/>
    <w:basedOn w:val="DefaultParagraphFont"/>
    <w:link w:val="Footer"/>
    <w:uiPriority w:val="99"/>
    <w:rsid w:val="00FD767C"/>
    <w:rPr>
      <w:rFonts w:ascii="Arial" w:eastAsia="Arial" w:hAnsi="Arial" w:cs="Arial"/>
      <w:sz w:val="26"/>
      <w:szCs w:val="24"/>
      <w:lang w:eastAsia="uk-UA"/>
    </w:rPr>
  </w:style>
  <w:style w:type="paragraph" w:styleId="Subtitle">
    <w:name w:val="Subtitle"/>
    <w:basedOn w:val="Normal"/>
    <w:next w:val="Normal"/>
    <w:link w:val="SubtitleChar"/>
    <w:uiPriority w:val="11"/>
    <w:qFormat/>
    <w:rsid w:val="00002CF0"/>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02CF0"/>
    <w:rPr>
      <w:rFonts w:asciiTheme="minorHAnsi" w:eastAsiaTheme="minorEastAsia" w:hAnsiTheme="minorHAnsi" w:cstheme="minorBidi"/>
      <w:color w:val="5A5A5A" w:themeColor="text1" w:themeTint="A5"/>
      <w:spacing w:val="15"/>
      <w:sz w:val="22"/>
      <w:szCs w:val="22"/>
      <w:lang w:eastAsia="uk-UA"/>
    </w:rPr>
  </w:style>
  <w:style w:type="character" w:styleId="SubtleEmphasis">
    <w:name w:val="Subtle Emphasis"/>
    <w:basedOn w:val="DefaultParagraphFont"/>
    <w:uiPriority w:val="19"/>
    <w:qFormat/>
    <w:rsid w:val="00002CF0"/>
    <w:rPr>
      <w:i/>
      <w:iCs/>
      <w:color w:val="404040" w:themeColor="text1" w:themeTint="BF"/>
    </w:rPr>
  </w:style>
  <w:style w:type="paragraph" w:styleId="Header">
    <w:name w:val="header"/>
    <w:basedOn w:val="Normal"/>
    <w:link w:val="HeaderChar"/>
    <w:uiPriority w:val="99"/>
    <w:unhideWhenUsed/>
    <w:rsid w:val="000865C3"/>
    <w:pPr>
      <w:tabs>
        <w:tab w:val="center" w:pos="4680"/>
        <w:tab w:val="right" w:pos="9360"/>
      </w:tabs>
    </w:pPr>
  </w:style>
  <w:style w:type="character" w:customStyle="1" w:styleId="HeaderChar">
    <w:name w:val="Header Char"/>
    <w:basedOn w:val="DefaultParagraphFont"/>
    <w:link w:val="Header"/>
    <w:uiPriority w:val="99"/>
    <w:rsid w:val="000865C3"/>
    <w:rPr>
      <w:rFonts w:ascii="Arial" w:eastAsia="Arial" w:hAnsi="Arial" w:cs="Arial"/>
      <w:sz w:val="26"/>
      <w:szCs w:val="24"/>
      <w:lang w:eastAsia="uk-UA"/>
    </w:rPr>
  </w:style>
  <w:style w:type="character" w:styleId="Hyperlink">
    <w:name w:val="Hyperlink"/>
    <w:basedOn w:val="DefaultParagraphFont"/>
    <w:uiPriority w:val="99"/>
    <w:unhideWhenUsed/>
    <w:rsid w:val="00A91D63"/>
    <w:rPr>
      <w:color w:val="0563C1" w:themeColor="hyperlink"/>
      <w:u w:val="single"/>
    </w:rPr>
  </w:style>
  <w:style w:type="paragraph" w:styleId="ListParagraph">
    <w:name w:val="List Paragraph"/>
    <w:basedOn w:val="Normal"/>
    <w:uiPriority w:val="34"/>
    <w:qFormat/>
    <w:rsid w:val="00216614"/>
    <w:pPr>
      <w:ind w:left="720"/>
      <w:contextualSpacing/>
    </w:pPr>
  </w:style>
  <w:style w:type="character" w:customStyle="1" w:styleId="Heading2Char">
    <w:name w:val="Heading 2 Char"/>
    <w:basedOn w:val="DefaultParagraphFont"/>
    <w:link w:val="Heading2"/>
    <w:uiPriority w:val="9"/>
    <w:rsid w:val="00B31A51"/>
    <w:rPr>
      <w:rFonts w:ascii="Roboto" w:eastAsiaTheme="majorEastAsia" w:hAnsi="Roboto" w:cstheme="majorBidi"/>
      <w:b/>
      <w:color w:val="3A74B7"/>
      <w:sz w:val="26"/>
      <w:szCs w:val="26"/>
      <w:lang w:eastAsia="uk-UA"/>
    </w:rPr>
  </w:style>
  <w:style w:type="character" w:customStyle="1" w:styleId="Heading4Char">
    <w:name w:val="Heading 4 Char"/>
    <w:basedOn w:val="DefaultParagraphFont"/>
    <w:link w:val="Heading4"/>
    <w:uiPriority w:val="9"/>
    <w:rsid w:val="00FB7AA6"/>
    <w:rPr>
      <w:rFonts w:asciiTheme="majorHAnsi" w:eastAsiaTheme="majorEastAsia" w:hAnsiTheme="majorHAnsi" w:cstheme="majorBidi"/>
      <w:i/>
      <w:iCs/>
      <w:color w:val="2F5496" w:themeColor="accent1" w:themeShade="BF"/>
      <w:sz w:val="26"/>
      <w:szCs w:val="24"/>
      <w:lang w:eastAsia="uk-UA"/>
    </w:rPr>
  </w:style>
  <w:style w:type="character" w:customStyle="1" w:styleId="Heading5Char">
    <w:name w:val="Heading 5 Char"/>
    <w:basedOn w:val="DefaultParagraphFont"/>
    <w:link w:val="Heading5"/>
    <w:uiPriority w:val="9"/>
    <w:rsid w:val="00FB7AA6"/>
    <w:rPr>
      <w:rFonts w:asciiTheme="majorHAnsi" w:eastAsiaTheme="majorEastAsia" w:hAnsiTheme="majorHAnsi" w:cstheme="majorBidi"/>
      <w:color w:val="2F5496" w:themeColor="accent1" w:themeShade="BF"/>
      <w:sz w:val="26"/>
      <w:szCs w:val="24"/>
      <w:lang w:eastAsia="uk-UA"/>
    </w:rPr>
  </w:style>
  <w:style w:type="character" w:customStyle="1" w:styleId="Heading6Char">
    <w:name w:val="Heading 6 Char"/>
    <w:basedOn w:val="DefaultParagraphFont"/>
    <w:link w:val="Heading6"/>
    <w:uiPriority w:val="9"/>
    <w:semiHidden/>
    <w:rsid w:val="00FB7AA6"/>
    <w:rPr>
      <w:rFonts w:asciiTheme="majorHAnsi" w:eastAsiaTheme="majorEastAsia" w:hAnsiTheme="majorHAnsi" w:cstheme="majorBidi"/>
      <w:color w:val="1F3763" w:themeColor="accent1" w:themeShade="7F"/>
      <w:sz w:val="26"/>
      <w:szCs w:val="24"/>
      <w:lang w:eastAsia="uk-UA"/>
    </w:rPr>
  </w:style>
  <w:style w:type="character" w:customStyle="1" w:styleId="Heading7Char">
    <w:name w:val="Heading 7 Char"/>
    <w:basedOn w:val="DefaultParagraphFont"/>
    <w:link w:val="Heading7"/>
    <w:uiPriority w:val="9"/>
    <w:semiHidden/>
    <w:rsid w:val="00FB7AA6"/>
    <w:rPr>
      <w:rFonts w:asciiTheme="majorHAnsi" w:eastAsiaTheme="majorEastAsia" w:hAnsiTheme="majorHAnsi" w:cstheme="majorBidi"/>
      <w:i/>
      <w:iCs/>
      <w:color w:val="1F3763" w:themeColor="accent1" w:themeShade="7F"/>
      <w:sz w:val="26"/>
      <w:szCs w:val="24"/>
      <w:lang w:eastAsia="uk-UA"/>
    </w:rPr>
  </w:style>
  <w:style w:type="character" w:customStyle="1" w:styleId="Heading8Char">
    <w:name w:val="Heading 8 Char"/>
    <w:basedOn w:val="DefaultParagraphFont"/>
    <w:link w:val="Heading8"/>
    <w:uiPriority w:val="9"/>
    <w:semiHidden/>
    <w:rsid w:val="00FB7AA6"/>
    <w:rPr>
      <w:rFonts w:asciiTheme="majorHAnsi" w:eastAsiaTheme="majorEastAsia" w:hAnsiTheme="majorHAnsi" w:cstheme="majorBidi"/>
      <w:color w:val="272727" w:themeColor="text1" w:themeTint="D8"/>
      <w:sz w:val="21"/>
      <w:szCs w:val="21"/>
      <w:lang w:eastAsia="uk-UA"/>
    </w:rPr>
  </w:style>
  <w:style w:type="character" w:customStyle="1" w:styleId="Heading9Char">
    <w:name w:val="Heading 9 Char"/>
    <w:basedOn w:val="DefaultParagraphFont"/>
    <w:link w:val="Heading9"/>
    <w:uiPriority w:val="9"/>
    <w:semiHidden/>
    <w:rsid w:val="00FB7AA6"/>
    <w:rPr>
      <w:rFonts w:asciiTheme="majorHAnsi" w:eastAsiaTheme="majorEastAsia" w:hAnsiTheme="majorHAnsi" w:cstheme="majorBidi"/>
      <w:i/>
      <w:iCs/>
      <w:color w:val="272727" w:themeColor="text1" w:themeTint="D8"/>
      <w:sz w:val="21"/>
      <w:szCs w:val="21"/>
      <w:lang w:eastAsia="uk-UA"/>
    </w:rPr>
  </w:style>
  <w:style w:type="paragraph" w:styleId="NormalWeb">
    <w:name w:val="Normal (Web)"/>
    <w:basedOn w:val="Normal"/>
    <w:uiPriority w:val="99"/>
    <w:semiHidden/>
    <w:unhideWhenUsed/>
    <w:rsid w:val="00393AF2"/>
    <w:pPr>
      <w:spacing w:before="100" w:beforeAutospacing="1" w:after="100" w:afterAutospacing="1"/>
    </w:pPr>
    <w:rPr>
      <w:rFonts w:ascii="Times New Roman" w:eastAsia="Times New Roman" w:hAnsi="Times New Roman" w:cs="Times New Roman"/>
    </w:rPr>
  </w:style>
  <w:style w:type="paragraph" w:styleId="TOC2">
    <w:name w:val="toc 2"/>
    <w:basedOn w:val="Normal"/>
    <w:next w:val="Normal"/>
    <w:autoRedefine/>
    <w:uiPriority w:val="39"/>
    <w:unhideWhenUsed/>
    <w:rsid w:val="0047347B"/>
    <w:pPr>
      <w:spacing w:after="100"/>
      <w:ind w:left="260"/>
    </w:pPr>
  </w:style>
  <w:style w:type="paragraph" w:styleId="TOC4">
    <w:name w:val="toc 4"/>
    <w:basedOn w:val="Normal"/>
    <w:next w:val="Normal"/>
    <w:autoRedefine/>
    <w:uiPriority w:val="39"/>
    <w:unhideWhenUsed/>
    <w:rsid w:val="0047347B"/>
    <w:pPr>
      <w:spacing w:after="100" w:line="259" w:lineRule="auto"/>
      <w:ind w:left="660"/>
    </w:pPr>
    <w:rPr>
      <w:rFonts w:eastAsiaTheme="minorEastAsia"/>
      <w:sz w:val="22"/>
      <w:szCs w:val="22"/>
    </w:rPr>
  </w:style>
  <w:style w:type="paragraph" w:styleId="TOC5">
    <w:name w:val="toc 5"/>
    <w:basedOn w:val="Normal"/>
    <w:next w:val="Normal"/>
    <w:autoRedefine/>
    <w:uiPriority w:val="39"/>
    <w:unhideWhenUsed/>
    <w:rsid w:val="0047347B"/>
    <w:pPr>
      <w:spacing w:after="100" w:line="259" w:lineRule="auto"/>
      <w:ind w:left="880"/>
    </w:pPr>
    <w:rPr>
      <w:rFonts w:eastAsiaTheme="minorEastAsia"/>
      <w:sz w:val="22"/>
      <w:szCs w:val="22"/>
    </w:rPr>
  </w:style>
  <w:style w:type="paragraph" w:styleId="TOC6">
    <w:name w:val="toc 6"/>
    <w:basedOn w:val="Normal"/>
    <w:next w:val="Normal"/>
    <w:autoRedefine/>
    <w:uiPriority w:val="39"/>
    <w:unhideWhenUsed/>
    <w:rsid w:val="0047347B"/>
    <w:pPr>
      <w:spacing w:after="100" w:line="259" w:lineRule="auto"/>
      <w:ind w:left="1100"/>
    </w:pPr>
    <w:rPr>
      <w:rFonts w:eastAsiaTheme="minorEastAsia"/>
      <w:sz w:val="22"/>
      <w:szCs w:val="22"/>
    </w:rPr>
  </w:style>
  <w:style w:type="paragraph" w:styleId="TOC7">
    <w:name w:val="toc 7"/>
    <w:basedOn w:val="Normal"/>
    <w:next w:val="Normal"/>
    <w:autoRedefine/>
    <w:uiPriority w:val="39"/>
    <w:unhideWhenUsed/>
    <w:rsid w:val="0047347B"/>
    <w:pPr>
      <w:spacing w:after="100" w:line="259" w:lineRule="auto"/>
      <w:ind w:left="1320"/>
    </w:pPr>
    <w:rPr>
      <w:rFonts w:eastAsiaTheme="minorEastAsia"/>
      <w:sz w:val="22"/>
      <w:szCs w:val="22"/>
    </w:rPr>
  </w:style>
  <w:style w:type="paragraph" w:styleId="TOC8">
    <w:name w:val="toc 8"/>
    <w:basedOn w:val="Normal"/>
    <w:next w:val="Normal"/>
    <w:autoRedefine/>
    <w:uiPriority w:val="39"/>
    <w:unhideWhenUsed/>
    <w:rsid w:val="0047347B"/>
    <w:pPr>
      <w:spacing w:after="100" w:line="259" w:lineRule="auto"/>
      <w:ind w:left="1540"/>
    </w:pPr>
    <w:rPr>
      <w:rFonts w:eastAsiaTheme="minorEastAsia"/>
      <w:sz w:val="22"/>
      <w:szCs w:val="22"/>
    </w:rPr>
  </w:style>
  <w:style w:type="paragraph" w:styleId="TOC9">
    <w:name w:val="toc 9"/>
    <w:basedOn w:val="Normal"/>
    <w:next w:val="Normal"/>
    <w:autoRedefine/>
    <w:uiPriority w:val="39"/>
    <w:unhideWhenUsed/>
    <w:rsid w:val="0047347B"/>
    <w:pPr>
      <w:spacing w:after="100" w:line="259" w:lineRule="auto"/>
      <w:ind w:left="1760"/>
    </w:pPr>
    <w:rPr>
      <w:rFonts w:eastAsiaTheme="minorEastAsia"/>
      <w:sz w:val="22"/>
      <w:szCs w:val="22"/>
    </w:rPr>
  </w:style>
  <w:style w:type="character" w:styleId="UnresolvedMention">
    <w:name w:val="Unresolved Mention"/>
    <w:basedOn w:val="DefaultParagraphFont"/>
    <w:uiPriority w:val="99"/>
    <w:semiHidden/>
    <w:unhideWhenUsed/>
    <w:rsid w:val="0047347B"/>
    <w:rPr>
      <w:color w:val="605E5C"/>
      <w:shd w:val="clear" w:color="auto" w:fill="E1DFDD"/>
    </w:rPr>
  </w:style>
  <w:style w:type="character" w:styleId="FollowedHyperlink">
    <w:name w:val="FollowedHyperlink"/>
    <w:basedOn w:val="DefaultParagraphFont"/>
    <w:uiPriority w:val="99"/>
    <w:semiHidden/>
    <w:unhideWhenUsed/>
    <w:rsid w:val="00C62869"/>
    <w:rPr>
      <w:color w:val="954F72" w:themeColor="followedHyperlink"/>
      <w:u w:val="single"/>
    </w:rPr>
  </w:style>
  <w:style w:type="paragraph" w:styleId="NoSpacing">
    <w:name w:val="No Spacing"/>
    <w:uiPriority w:val="1"/>
    <w:qFormat/>
    <w:rsid w:val="00EB1945"/>
    <w:rPr>
      <w:rFonts w:ascii="Roboto" w:eastAsia="Arial" w:hAnsi="Roboto" w:cs="Arial"/>
      <w:b/>
      <w:sz w:val="26"/>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22516475">
      <w:bodyDiv w:val="1"/>
      <w:marLeft w:val="0"/>
      <w:marRight w:val="0"/>
      <w:marTop w:val="0"/>
      <w:marBottom w:val="0"/>
      <w:divBdr>
        <w:top w:val="none" w:sz="0" w:space="0" w:color="auto"/>
        <w:left w:val="none" w:sz="0" w:space="0" w:color="auto"/>
        <w:bottom w:val="none" w:sz="0" w:space="0" w:color="auto"/>
        <w:right w:val="none" w:sz="0" w:space="0" w:color="auto"/>
      </w:divBdr>
    </w:div>
    <w:div w:id="935864533">
      <w:bodyDiv w:val="1"/>
      <w:marLeft w:val="0"/>
      <w:marRight w:val="0"/>
      <w:marTop w:val="0"/>
      <w:marBottom w:val="0"/>
      <w:divBdr>
        <w:top w:val="none" w:sz="0" w:space="0" w:color="auto"/>
        <w:left w:val="none" w:sz="0" w:space="0" w:color="auto"/>
        <w:bottom w:val="none" w:sz="0" w:space="0" w:color="auto"/>
        <w:right w:val="none" w:sz="0" w:space="0" w:color="auto"/>
      </w:divBdr>
    </w:div>
    <w:div w:id="1269503968">
      <w:bodyDiv w:val="1"/>
      <w:marLeft w:val="0"/>
      <w:marRight w:val="0"/>
      <w:marTop w:val="0"/>
      <w:marBottom w:val="0"/>
      <w:divBdr>
        <w:top w:val="none" w:sz="0" w:space="0" w:color="auto"/>
        <w:left w:val="none" w:sz="0" w:space="0" w:color="auto"/>
        <w:bottom w:val="none" w:sz="0" w:space="0" w:color="auto"/>
        <w:right w:val="none" w:sz="0" w:space="0" w:color="auto"/>
      </w:divBdr>
    </w:div>
    <w:div w:id="2062823176">
      <w:marLeft w:val="0"/>
      <w:marRight w:val="0"/>
      <w:marTop w:val="-20"/>
      <w:marBottom w:val="-20"/>
      <w:divBdr>
        <w:top w:val="none" w:sz="0" w:space="0" w:color="auto"/>
        <w:left w:val="none" w:sz="0" w:space="0" w:color="auto"/>
        <w:bottom w:val="none" w:sz="0" w:space="0" w:color="auto"/>
        <w:right w:val="none" w:sz="0" w:space="0" w:color="auto"/>
      </w:divBdr>
    </w:div>
    <w:div w:id="2083093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shea/Downloads/Letterhead%20v2%2011172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A15E6BD239F4BB8716AC11FDD8152" ma:contentTypeVersion="4" ma:contentTypeDescription="Create a new document." ma:contentTypeScope="" ma:versionID="33c03df3147db831b42b5b188986c48a">
  <xsd:schema xmlns:xsd="http://www.w3.org/2001/XMLSchema" xmlns:xs="http://www.w3.org/2001/XMLSchema" xmlns:p="http://schemas.microsoft.com/office/2006/metadata/properties" xmlns:ns2="797aa1b6-d276-4963-8e9b-a389f20630ae" targetNamespace="http://schemas.microsoft.com/office/2006/metadata/properties" ma:root="true" ma:fieldsID="67456cf53b797be5b80f007a8c2a85ff" ns2:_="">
    <xsd:import namespace="797aa1b6-d276-4963-8e9b-a389f20630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aa1b6-d276-4963-8e9b-a389f2063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87E7-10C5-47A3-80A5-4258ABBA58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BA8BD4-E358-4032-9016-53BAA9D52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aa1b6-d276-4963-8e9b-a389f2063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3EE56-D55A-4E2C-9EFD-19A3B87BB5D1}">
  <ds:schemaRefs>
    <ds:schemaRef ds:uri="http://schemas.microsoft.com/sharepoint/v3/contenttype/forms"/>
  </ds:schemaRefs>
</ds:datastoreItem>
</file>

<file path=customXml/itemProps4.xml><?xml version="1.0" encoding="utf-8"?>
<ds:datastoreItem xmlns:ds="http://schemas.openxmlformats.org/officeDocument/2006/customXml" ds:itemID="{B17D5B00-1E2E-4B6E-B1E5-FDBCC6FE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v2 111722 1.dotx</Template>
  <TotalTime>2</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Links>
    <vt:vector size="468" baseType="variant">
      <vt:variant>
        <vt:i4>1703995</vt:i4>
      </vt:variant>
      <vt:variant>
        <vt:i4>464</vt:i4>
      </vt:variant>
      <vt:variant>
        <vt:i4>0</vt:i4>
      </vt:variant>
      <vt:variant>
        <vt:i4>5</vt:i4>
      </vt:variant>
      <vt:variant>
        <vt:lpwstr/>
      </vt:variant>
      <vt:variant>
        <vt:lpwstr>_Toc103088156</vt:lpwstr>
      </vt:variant>
      <vt:variant>
        <vt:i4>1703995</vt:i4>
      </vt:variant>
      <vt:variant>
        <vt:i4>458</vt:i4>
      </vt:variant>
      <vt:variant>
        <vt:i4>0</vt:i4>
      </vt:variant>
      <vt:variant>
        <vt:i4>5</vt:i4>
      </vt:variant>
      <vt:variant>
        <vt:lpwstr/>
      </vt:variant>
      <vt:variant>
        <vt:lpwstr>_Toc103088155</vt:lpwstr>
      </vt:variant>
      <vt:variant>
        <vt:i4>1703995</vt:i4>
      </vt:variant>
      <vt:variant>
        <vt:i4>452</vt:i4>
      </vt:variant>
      <vt:variant>
        <vt:i4>0</vt:i4>
      </vt:variant>
      <vt:variant>
        <vt:i4>5</vt:i4>
      </vt:variant>
      <vt:variant>
        <vt:lpwstr/>
      </vt:variant>
      <vt:variant>
        <vt:lpwstr>_Toc103088154</vt:lpwstr>
      </vt:variant>
      <vt:variant>
        <vt:i4>1703995</vt:i4>
      </vt:variant>
      <vt:variant>
        <vt:i4>446</vt:i4>
      </vt:variant>
      <vt:variant>
        <vt:i4>0</vt:i4>
      </vt:variant>
      <vt:variant>
        <vt:i4>5</vt:i4>
      </vt:variant>
      <vt:variant>
        <vt:lpwstr/>
      </vt:variant>
      <vt:variant>
        <vt:lpwstr>_Toc103088153</vt:lpwstr>
      </vt:variant>
      <vt:variant>
        <vt:i4>1703995</vt:i4>
      </vt:variant>
      <vt:variant>
        <vt:i4>440</vt:i4>
      </vt:variant>
      <vt:variant>
        <vt:i4>0</vt:i4>
      </vt:variant>
      <vt:variant>
        <vt:i4>5</vt:i4>
      </vt:variant>
      <vt:variant>
        <vt:lpwstr/>
      </vt:variant>
      <vt:variant>
        <vt:lpwstr>_Toc103088152</vt:lpwstr>
      </vt:variant>
      <vt:variant>
        <vt:i4>1703995</vt:i4>
      </vt:variant>
      <vt:variant>
        <vt:i4>434</vt:i4>
      </vt:variant>
      <vt:variant>
        <vt:i4>0</vt:i4>
      </vt:variant>
      <vt:variant>
        <vt:i4>5</vt:i4>
      </vt:variant>
      <vt:variant>
        <vt:lpwstr/>
      </vt:variant>
      <vt:variant>
        <vt:lpwstr>_Toc103088151</vt:lpwstr>
      </vt:variant>
      <vt:variant>
        <vt:i4>1703995</vt:i4>
      </vt:variant>
      <vt:variant>
        <vt:i4>428</vt:i4>
      </vt:variant>
      <vt:variant>
        <vt:i4>0</vt:i4>
      </vt:variant>
      <vt:variant>
        <vt:i4>5</vt:i4>
      </vt:variant>
      <vt:variant>
        <vt:lpwstr/>
      </vt:variant>
      <vt:variant>
        <vt:lpwstr>_Toc103088150</vt:lpwstr>
      </vt:variant>
      <vt:variant>
        <vt:i4>1769531</vt:i4>
      </vt:variant>
      <vt:variant>
        <vt:i4>422</vt:i4>
      </vt:variant>
      <vt:variant>
        <vt:i4>0</vt:i4>
      </vt:variant>
      <vt:variant>
        <vt:i4>5</vt:i4>
      </vt:variant>
      <vt:variant>
        <vt:lpwstr/>
      </vt:variant>
      <vt:variant>
        <vt:lpwstr>_Toc103088149</vt:lpwstr>
      </vt:variant>
      <vt:variant>
        <vt:i4>1769531</vt:i4>
      </vt:variant>
      <vt:variant>
        <vt:i4>416</vt:i4>
      </vt:variant>
      <vt:variant>
        <vt:i4>0</vt:i4>
      </vt:variant>
      <vt:variant>
        <vt:i4>5</vt:i4>
      </vt:variant>
      <vt:variant>
        <vt:lpwstr/>
      </vt:variant>
      <vt:variant>
        <vt:lpwstr>_Toc103088148</vt:lpwstr>
      </vt:variant>
      <vt:variant>
        <vt:i4>1769531</vt:i4>
      </vt:variant>
      <vt:variant>
        <vt:i4>410</vt:i4>
      </vt:variant>
      <vt:variant>
        <vt:i4>0</vt:i4>
      </vt:variant>
      <vt:variant>
        <vt:i4>5</vt:i4>
      </vt:variant>
      <vt:variant>
        <vt:lpwstr/>
      </vt:variant>
      <vt:variant>
        <vt:lpwstr>_Toc103088147</vt:lpwstr>
      </vt:variant>
      <vt:variant>
        <vt:i4>1769531</vt:i4>
      </vt:variant>
      <vt:variant>
        <vt:i4>404</vt:i4>
      </vt:variant>
      <vt:variant>
        <vt:i4>0</vt:i4>
      </vt:variant>
      <vt:variant>
        <vt:i4>5</vt:i4>
      </vt:variant>
      <vt:variant>
        <vt:lpwstr/>
      </vt:variant>
      <vt:variant>
        <vt:lpwstr>_Toc103088146</vt:lpwstr>
      </vt:variant>
      <vt:variant>
        <vt:i4>1769531</vt:i4>
      </vt:variant>
      <vt:variant>
        <vt:i4>398</vt:i4>
      </vt:variant>
      <vt:variant>
        <vt:i4>0</vt:i4>
      </vt:variant>
      <vt:variant>
        <vt:i4>5</vt:i4>
      </vt:variant>
      <vt:variant>
        <vt:lpwstr/>
      </vt:variant>
      <vt:variant>
        <vt:lpwstr>_Toc103088145</vt:lpwstr>
      </vt:variant>
      <vt:variant>
        <vt:i4>1769531</vt:i4>
      </vt:variant>
      <vt:variant>
        <vt:i4>392</vt:i4>
      </vt:variant>
      <vt:variant>
        <vt:i4>0</vt:i4>
      </vt:variant>
      <vt:variant>
        <vt:i4>5</vt:i4>
      </vt:variant>
      <vt:variant>
        <vt:lpwstr/>
      </vt:variant>
      <vt:variant>
        <vt:lpwstr>_Toc103088144</vt:lpwstr>
      </vt:variant>
      <vt:variant>
        <vt:i4>1769531</vt:i4>
      </vt:variant>
      <vt:variant>
        <vt:i4>386</vt:i4>
      </vt:variant>
      <vt:variant>
        <vt:i4>0</vt:i4>
      </vt:variant>
      <vt:variant>
        <vt:i4>5</vt:i4>
      </vt:variant>
      <vt:variant>
        <vt:lpwstr/>
      </vt:variant>
      <vt:variant>
        <vt:lpwstr>_Toc103088143</vt:lpwstr>
      </vt:variant>
      <vt:variant>
        <vt:i4>1769531</vt:i4>
      </vt:variant>
      <vt:variant>
        <vt:i4>380</vt:i4>
      </vt:variant>
      <vt:variant>
        <vt:i4>0</vt:i4>
      </vt:variant>
      <vt:variant>
        <vt:i4>5</vt:i4>
      </vt:variant>
      <vt:variant>
        <vt:lpwstr/>
      </vt:variant>
      <vt:variant>
        <vt:lpwstr>_Toc103088142</vt:lpwstr>
      </vt:variant>
      <vt:variant>
        <vt:i4>1769531</vt:i4>
      </vt:variant>
      <vt:variant>
        <vt:i4>374</vt:i4>
      </vt:variant>
      <vt:variant>
        <vt:i4>0</vt:i4>
      </vt:variant>
      <vt:variant>
        <vt:i4>5</vt:i4>
      </vt:variant>
      <vt:variant>
        <vt:lpwstr/>
      </vt:variant>
      <vt:variant>
        <vt:lpwstr>_Toc103088141</vt:lpwstr>
      </vt:variant>
      <vt:variant>
        <vt:i4>1769531</vt:i4>
      </vt:variant>
      <vt:variant>
        <vt:i4>368</vt:i4>
      </vt:variant>
      <vt:variant>
        <vt:i4>0</vt:i4>
      </vt:variant>
      <vt:variant>
        <vt:i4>5</vt:i4>
      </vt:variant>
      <vt:variant>
        <vt:lpwstr/>
      </vt:variant>
      <vt:variant>
        <vt:lpwstr>_Toc103088140</vt:lpwstr>
      </vt:variant>
      <vt:variant>
        <vt:i4>1835067</vt:i4>
      </vt:variant>
      <vt:variant>
        <vt:i4>362</vt:i4>
      </vt:variant>
      <vt:variant>
        <vt:i4>0</vt:i4>
      </vt:variant>
      <vt:variant>
        <vt:i4>5</vt:i4>
      </vt:variant>
      <vt:variant>
        <vt:lpwstr/>
      </vt:variant>
      <vt:variant>
        <vt:lpwstr>_Toc103088139</vt:lpwstr>
      </vt:variant>
      <vt:variant>
        <vt:i4>1835067</vt:i4>
      </vt:variant>
      <vt:variant>
        <vt:i4>356</vt:i4>
      </vt:variant>
      <vt:variant>
        <vt:i4>0</vt:i4>
      </vt:variant>
      <vt:variant>
        <vt:i4>5</vt:i4>
      </vt:variant>
      <vt:variant>
        <vt:lpwstr/>
      </vt:variant>
      <vt:variant>
        <vt:lpwstr>_Toc103088138</vt:lpwstr>
      </vt:variant>
      <vt:variant>
        <vt:i4>1835067</vt:i4>
      </vt:variant>
      <vt:variant>
        <vt:i4>350</vt:i4>
      </vt:variant>
      <vt:variant>
        <vt:i4>0</vt:i4>
      </vt:variant>
      <vt:variant>
        <vt:i4>5</vt:i4>
      </vt:variant>
      <vt:variant>
        <vt:lpwstr/>
      </vt:variant>
      <vt:variant>
        <vt:lpwstr>_Toc103088137</vt:lpwstr>
      </vt:variant>
      <vt:variant>
        <vt:i4>1835067</vt:i4>
      </vt:variant>
      <vt:variant>
        <vt:i4>344</vt:i4>
      </vt:variant>
      <vt:variant>
        <vt:i4>0</vt:i4>
      </vt:variant>
      <vt:variant>
        <vt:i4>5</vt:i4>
      </vt:variant>
      <vt:variant>
        <vt:lpwstr/>
      </vt:variant>
      <vt:variant>
        <vt:lpwstr>_Toc103088136</vt:lpwstr>
      </vt:variant>
      <vt:variant>
        <vt:i4>1835067</vt:i4>
      </vt:variant>
      <vt:variant>
        <vt:i4>338</vt:i4>
      </vt:variant>
      <vt:variant>
        <vt:i4>0</vt:i4>
      </vt:variant>
      <vt:variant>
        <vt:i4>5</vt:i4>
      </vt:variant>
      <vt:variant>
        <vt:lpwstr/>
      </vt:variant>
      <vt:variant>
        <vt:lpwstr>_Toc103088135</vt:lpwstr>
      </vt:variant>
      <vt:variant>
        <vt:i4>1835067</vt:i4>
      </vt:variant>
      <vt:variant>
        <vt:i4>332</vt:i4>
      </vt:variant>
      <vt:variant>
        <vt:i4>0</vt:i4>
      </vt:variant>
      <vt:variant>
        <vt:i4>5</vt:i4>
      </vt:variant>
      <vt:variant>
        <vt:lpwstr/>
      </vt:variant>
      <vt:variant>
        <vt:lpwstr>_Toc103088134</vt:lpwstr>
      </vt:variant>
      <vt:variant>
        <vt:i4>1835067</vt:i4>
      </vt:variant>
      <vt:variant>
        <vt:i4>326</vt:i4>
      </vt:variant>
      <vt:variant>
        <vt:i4>0</vt:i4>
      </vt:variant>
      <vt:variant>
        <vt:i4>5</vt:i4>
      </vt:variant>
      <vt:variant>
        <vt:lpwstr/>
      </vt:variant>
      <vt:variant>
        <vt:lpwstr>_Toc103088133</vt:lpwstr>
      </vt:variant>
      <vt:variant>
        <vt:i4>1835067</vt:i4>
      </vt:variant>
      <vt:variant>
        <vt:i4>320</vt:i4>
      </vt:variant>
      <vt:variant>
        <vt:i4>0</vt:i4>
      </vt:variant>
      <vt:variant>
        <vt:i4>5</vt:i4>
      </vt:variant>
      <vt:variant>
        <vt:lpwstr/>
      </vt:variant>
      <vt:variant>
        <vt:lpwstr>_Toc103088132</vt:lpwstr>
      </vt:variant>
      <vt:variant>
        <vt:i4>1835067</vt:i4>
      </vt:variant>
      <vt:variant>
        <vt:i4>314</vt:i4>
      </vt:variant>
      <vt:variant>
        <vt:i4>0</vt:i4>
      </vt:variant>
      <vt:variant>
        <vt:i4>5</vt:i4>
      </vt:variant>
      <vt:variant>
        <vt:lpwstr/>
      </vt:variant>
      <vt:variant>
        <vt:lpwstr>_Toc103088131</vt:lpwstr>
      </vt:variant>
      <vt:variant>
        <vt:i4>1835067</vt:i4>
      </vt:variant>
      <vt:variant>
        <vt:i4>308</vt:i4>
      </vt:variant>
      <vt:variant>
        <vt:i4>0</vt:i4>
      </vt:variant>
      <vt:variant>
        <vt:i4>5</vt:i4>
      </vt:variant>
      <vt:variant>
        <vt:lpwstr/>
      </vt:variant>
      <vt:variant>
        <vt:lpwstr>_Toc103088130</vt:lpwstr>
      </vt:variant>
      <vt:variant>
        <vt:i4>1900603</vt:i4>
      </vt:variant>
      <vt:variant>
        <vt:i4>302</vt:i4>
      </vt:variant>
      <vt:variant>
        <vt:i4>0</vt:i4>
      </vt:variant>
      <vt:variant>
        <vt:i4>5</vt:i4>
      </vt:variant>
      <vt:variant>
        <vt:lpwstr/>
      </vt:variant>
      <vt:variant>
        <vt:lpwstr>_Toc103088129</vt:lpwstr>
      </vt:variant>
      <vt:variant>
        <vt:i4>1900603</vt:i4>
      </vt:variant>
      <vt:variant>
        <vt:i4>296</vt:i4>
      </vt:variant>
      <vt:variant>
        <vt:i4>0</vt:i4>
      </vt:variant>
      <vt:variant>
        <vt:i4>5</vt:i4>
      </vt:variant>
      <vt:variant>
        <vt:lpwstr/>
      </vt:variant>
      <vt:variant>
        <vt:lpwstr>_Toc103088128</vt:lpwstr>
      </vt:variant>
      <vt:variant>
        <vt:i4>1900603</vt:i4>
      </vt:variant>
      <vt:variant>
        <vt:i4>290</vt:i4>
      </vt:variant>
      <vt:variant>
        <vt:i4>0</vt:i4>
      </vt:variant>
      <vt:variant>
        <vt:i4>5</vt:i4>
      </vt:variant>
      <vt:variant>
        <vt:lpwstr/>
      </vt:variant>
      <vt:variant>
        <vt:lpwstr>_Toc103088127</vt:lpwstr>
      </vt:variant>
      <vt:variant>
        <vt:i4>1900603</vt:i4>
      </vt:variant>
      <vt:variant>
        <vt:i4>284</vt:i4>
      </vt:variant>
      <vt:variant>
        <vt:i4>0</vt:i4>
      </vt:variant>
      <vt:variant>
        <vt:i4>5</vt:i4>
      </vt:variant>
      <vt:variant>
        <vt:lpwstr/>
      </vt:variant>
      <vt:variant>
        <vt:lpwstr>_Toc103088126</vt:lpwstr>
      </vt:variant>
      <vt:variant>
        <vt:i4>1900603</vt:i4>
      </vt:variant>
      <vt:variant>
        <vt:i4>278</vt:i4>
      </vt:variant>
      <vt:variant>
        <vt:i4>0</vt:i4>
      </vt:variant>
      <vt:variant>
        <vt:i4>5</vt:i4>
      </vt:variant>
      <vt:variant>
        <vt:lpwstr/>
      </vt:variant>
      <vt:variant>
        <vt:lpwstr>_Toc103088125</vt:lpwstr>
      </vt:variant>
      <vt:variant>
        <vt:i4>1900603</vt:i4>
      </vt:variant>
      <vt:variant>
        <vt:i4>272</vt:i4>
      </vt:variant>
      <vt:variant>
        <vt:i4>0</vt:i4>
      </vt:variant>
      <vt:variant>
        <vt:i4>5</vt:i4>
      </vt:variant>
      <vt:variant>
        <vt:lpwstr/>
      </vt:variant>
      <vt:variant>
        <vt:lpwstr>_Toc103088124</vt:lpwstr>
      </vt:variant>
      <vt:variant>
        <vt:i4>1900603</vt:i4>
      </vt:variant>
      <vt:variant>
        <vt:i4>266</vt:i4>
      </vt:variant>
      <vt:variant>
        <vt:i4>0</vt:i4>
      </vt:variant>
      <vt:variant>
        <vt:i4>5</vt:i4>
      </vt:variant>
      <vt:variant>
        <vt:lpwstr/>
      </vt:variant>
      <vt:variant>
        <vt:lpwstr>_Toc103088123</vt:lpwstr>
      </vt:variant>
      <vt:variant>
        <vt:i4>1900603</vt:i4>
      </vt:variant>
      <vt:variant>
        <vt:i4>260</vt:i4>
      </vt:variant>
      <vt:variant>
        <vt:i4>0</vt:i4>
      </vt:variant>
      <vt:variant>
        <vt:i4>5</vt:i4>
      </vt:variant>
      <vt:variant>
        <vt:lpwstr/>
      </vt:variant>
      <vt:variant>
        <vt:lpwstr>_Toc103088122</vt:lpwstr>
      </vt:variant>
      <vt:variant>
        <vt:i4>1900603</vt:i4>
      </vt:variant>
      <vt:variant>
        <vt:i4>254</vt:i4>
      </vt:variant>
      <vt:variant>
        <vt:i4>0</vt:i4>
      </vt:variant>
      <vt:variant>
        <vt:i4>5</vt:i4>
      </vt:variant>
      <vt:variant>
        <vt:lpwstr/>
      </vt:variant>
      <vt:variant>
        <vt:lpwstr>_Toc103088121</vt:lpwstr>
      </vt:variant>
      <vt:variant>
        <vt:i4>1900603</vt:i4>
      </vt:variant>
      <vt:variant>
        <vt:i4>248</vt:i4>
      </vt:variant>
      <vt:variant>
        <vt:i4>0</vt:i4>
      </vt:variant>
      <vt:variant>
        <vt:i4>5</vt:i4>
      </vt:variant>
      <vt:variant>
        <vt:lpwstr/>
      </vt:variant>
      <vt:variant>
        <vt:lpwstr>_Toc103088120</vt:lpwstr>
      </vt:variant>
      <vt:variant>
        <vt:i4>1966139</vt:i4>
      </vt:variant>
      <vt:variant>
        <vt:i4>242</vt:i4>
      </vt:variant>
      <vt:variant>
        <vt:i4>0</vt:i4>
      </vt:variant>
      <vt:variant>
        <vt:i4>5</vt:i4>
      </vt:variant>
      <vt:variant>
        <vt:lpwstr/>
      </vt:variant>
      <vt:variant>
        <vt:lpwstr>_Toc103088119</vt:lpwstr>
      </vt:variant>
      <vt:variant>
        <vt:i4>1966139</vt:i4>
      </vt:variant>
      <vt:variant>
        <vt:i4>236</vt:i4>
      </vt:variant>
      <vt:variant>
        <vt:i4>0</vt:i4>
      </vt:variant>
      <vt:variant>
        <vt:i4>5</vt:i4>
      </vt:variant>
      <vt:variant>
        <vt:lpwstr/>
      </vt:variant>
      <vt:variant>
        <vt:lpwstr>_Toc103088118</vt:lpwstr>
      </vt:variant>
      <vt:variant>
        <vt:i4>1966139</vt:i4>
      </vt:variant>
      <vt:variant>
        <vt:i4>230</vt:i4>
      </vt:variant>
      <vt:variant>
        <vt:i4>0</vt:i4>
      </vt:variant>
      <vt:variant>
        <vt:i4>5</vt:i4>
      </vt:variant>
      <vt:variant>
        <vt:lpwstr/>
      </vt:variant>
      <vt:variant>
        <vt:lpwstr>_Toc103088117</vt:lpwstr>
      </vt:variant>
      <vt:variant>
        <vt:i4>1966139</vt:i4>
      </vt:variant>
      <vt:variant>
        <vt:i4>224</vt:i4>
      </vt:variant>
      <vt:variant>
        <vt:i4>0</vt:i4>
      </vt:variant>
      <vt:variant>
        <vt:i4>5</vt:i4>
      </vt:variant>
      <vt:variant>
        <vt:lpwstr/>
      </vt:variant>
      <vt:variant>
        <vt:lpwstr>_Toc103088116</vt:lpwstr>
      </vt:variant>
      <vt:variant>
        <vt:i4>1966139</vt:i4>
      </vt:variant>
      <vt:variant>
        <vt:i4>218</vt:i4>
      </vt:variant>
      <vt:variant>
        <vt:i4>0</vt:i4>
      </vt:variant>
      <vt:variant>
        <vt:i4>5</vt:i4>
      </vt:variant>
      <vt:variant>
        <vt:lpwstr/>
      </vt:variant>
      <vt:variant>
        <vt:lpwstr>_Toc103088115</vt:lpwstr>
      </vt:variant>
      <vt:variant>
        <vt:i4>1966139</vt:i4>
      </vt:variant>
      <vt:variant>
        <vt:i4>212</vt:i4>
      </vt:variant>
      <vt:variant>
        <vt:i4>0</vt:i4>
      </vt:variant>
      <vt:variant>
        <vt:i4>5</vt:i4>
      </vt:variant>
      <vt:variant>
        <vt:lpwstr/>
      </vt:variant>
      <vt:variant>
        <vt:lpwstr>_Toc103088114</vt:lpwstr>
      </vt:variant>
      <vt:variant>
        <vt:i4>1966139</vt:i4>
      </vt:variant>
      <vt:variant>
        <vt:i4>206</vt:i4>
      </vt:variant>
      <vt:variant>
        <vt:i4>0</vt:i4>
      </vt:variant>
      <vt:variant>
        <vt:i4>5</vt:i4>
      </vt:variant>
      <vt:variant>
        <vt:lpwstr/>
      </vt:variant>
      <vt:variant>
        <vt:lpwstr>_Toc103088113</vt:lpwstr>
      </vt:variant>
      <vt:variant>
        <vt:i4>1966139</vt:i4>
      </vt:variant>
      <vt:variant>
        <vt:i4>200</vt:i4>
      </vt:variant>
      <vt:variant>
        <vt:i4>0</vt:i4>
      </vt:variant>
      <vt:variant>
        <vt:i4>5</vt:i4>
      </vt:variant>
      <vt:variant>
        <vt:lpwstr/>
      </vt:variant>
      <vt:variant>
        <vt:lpwstr>_Toc103088112</vt:lpwstr>
      </vt:variant>
      <vt:variant>
        <vt:i4>1966139</vt:i4>
      </vt:variant>
      <vt:variant>
        <vt:i4>194</vt:i4>
      </vt:variant>
      <vt:variant>
        <vt:i4>0</vt:i4>
      </vt:variant>
      <vt:variant>
        <vt:i4>5</vt:i4>
      </vt:variant>
      <vt:variant>
        <vt:lpwstr/>
      </vt:variant>
      <vt:variant>
        <vt:lpwstr>_Toc103088111</vt:lpwstr>
      </vt:variant>
      <vt:variant>
        <vt:i4>1966139</vt:i4>
      </vt:variant>
      <vt:variant>
        <vt:i4>188</vt:i4>
      </vt:variant>
      <vt:variant>
        <vt:i4>0</vt:i4>
      </vt:variant>
      <vt:variant>
        <vt:i4>5</vt:i4>
      </vt:variant>
      <vt:variant>
        <vt:lpwstr/>
      </vt:variant>
      <vt:variant>
        <vt:lpwstr>_Toc103088110</vt:lpwstr>
      </vt:variant>
      <vt:variant>
        <vt:i4>2031675</vt:i4>
      </vt:variant>
      <vt:variant>
        <vt:i4>182</vt:i4>
      </vt:variant>
      <vt:variant>
        <vt:i4>0</vt:i4>
      </vt:variant>
      <vt:variant>
        <vt:i4>5</vt:i4>
      </vt:variant>
      <vt:variant>
        <vt:lpwstr/>
      </vt:variant>
      <vt:variant>
        <vt:lpwstr>_Toc103088109</vt:lpwstr>
      </vt:variant>
      <vt:variant>
        <vt:i4>2031675</vt:i4>
      </vt:variant>
      <vt:variant>
        <vt:i4>176</vt:i4>
      </vt:variant>
      <vt:variant>
        <vt:i4>0</vt:i4>
      </vt:variant>
      <vt:variant>
        <vt:i4>5</vt:i4>
      </vt:variant>
      <vt:variant>
        <vt:lpwstr/>
      </vt:variant>
      <vt:variant>
        <vt:lpwstr>_Toc103088108</vt:lpwstr>
      </vt:variant>
      <vt:variant>
        <vt:i4>2031675</vt:i4>
      </vt:variant>
      <vt:variant>
        <vt:i4>170</vt:i4>
      </vt:variant>
      <vt:variant>
        <vt:i4>0</vt:i4>
      </vt:variant>
      <vt:variant>
        <vt:i4>5</vt:i4>
      </vt:variant>
      <vt:variant>
        <vt:lpwstr/>
      </vt:variant>
      <vt:variant>
        <vt:lpwstr>_Toc103088107</vt:lpwstr>
      </vt:variant>
      <vt:variant>
        <vt:i4>2031675</vt:i4>
      </vt:variant>
      <vt:variant>
        <vt:i4>164</vt:i4>
      </vt:variant>
      <vt:variant>
        <vt:i4>0</vt:i4>
      </vt:variant>
      <vt:variant>
        <vt:i4>5</vt:i4>
      </vt:variant>
      <vt:variant>
        <vt:lpwstr/>
      </vt:variant>
      <vt:variant>
        <vt:lpwstr>_Toc103088106</vt:lpwstr>
      </vt:variant>
      <vt:variant>
        <vt:i4>2031675</vt:i4>
      </vt:variant>
      <vt:variant>
        <vt:i4>158</vt:i4>
      </vt:variant>
      <vt:variant>
        <vt:i4>0</vt:i4>
      </vt:variant>
      <vt:variant>
        <vt:i4>5</vt:i4>
      </vt:variant>
      <vt:variant>
        <vt:lpwstr/>
      </vt:variant>
      <vt:variant>
        <vt:lpwstr>_Toc103088105</vt:lpwstr>
      </vt:variant>
      <vt:variant>
        <vt:i4>2031675</vt:i4>
      </vt:variant>
      <vt:variant>
        <vt:i4>152</vt:i4>
      </vt:variant>
      <vt:variant>
        <vt:i4>0</vt:i4>
      </vt:variant>
      <vt:variant>
        <vt:i4>5</vt:i4>
      </vt:variant>
      <vt:variant>
        <vt:lpwstr/>
      </vt:variant>
      <vt:variant>
        <vt:lpwstr>_Toc103088104</vt:lpwstr>
      </vt:variant>
      <vt:variant>
        <vt:i4>2031675</vt:i4>
      </vt:variant>
      <vt:variant>
        <vt:i4>146</vt:i4>
      </vt:variant>
      <vt:variant>
        <vt:i4>0</vt:i4>
      </vt:variant>
      <vt:variant>
        <vt:i4>5</vt:i4>
      </vt:variant>
      <vt:variant>
        <vt:lpwstr/>
      </vt:variant>
      <vt:variant>
        <vt:lpwstr>_Toc103088103</vt:lpwstr>
      </vt:variant>
      <vt:variant>
        <vt:i4>2031675</vt:i4>
      </vt:variant>
      <vt:variant>
        <vt:i4>140</vt:i4>
      </vt:variant>
      <vt:variant>
        <vt:i4>0</vt:i4>
      </vt:variant>
      <vt:variant>
        <vt:i4>5</vt:i4>
      </vt:variant>
      <vt:variant>
        <vt:lpwstr/>
      </vt:variant>
      <vt:variant>
        <vt:lpwstr>_Toc103088102</vt:lpwstr>
      </vt:variant>
      <vt:variant>
        <vt:i4>2031675</vt:i4>
      </vt:variant>
      <vt:variant>
        <vt:i4>134</vt:i4>
      </vt:variant>
      <vt:variant>
        <vt:i4>0</vt:i4>
      </vt:variant>
      <vt:variant>
        <vt:i4>5</vt:i4>
      </vt:variant>
      <vt:variant>
        <vt:lpwstr/>
      </vt:variant>
      <vt:variant>
        <vt:lpwstr>_Toc103088100</vt:lpwstr>
      </vt:variant>
      <vt:variant>
        <vt:i4>1441850</vt:i4>
      </vt:variant>
      <vt:variant>
        <vt:i4>128</vt:i4>
      </vt:variant>
      <vt:variant>
        <vt:i4>0</vt:i4>
      </vt:variant>
      <vt:variant>
        <vt:i4>5</vt:i4>
      </vt:variant>
      <vt:variant>
        <vt:lpwstr/>
      </vt:variant>
      <vt:variant>
        <vt:lpwstr>_Toc103088099</vt:lpwstr>
      </vt:variant>
      <vt:variant>
        <vt:i4>1441850</vt:i4>
      </vt:variant>
      <vt:variant>
        <vt:i4>122</vt:i4>
      </vt:variant>
      <vt:variant>
        <vt:i4>0</vt:i4>
      </vt:variant>
      <vt:variant>
        <vt:i4>5</vt:i4>
      </vt:variant>
      <vt:variant>
        <vt:lpwstr/>
      </vt:variant>
      <vt:variant>
        <vt:lpwstr>_Toc103088098</vt:lpwstr>
      </vt:variant>
      <vt:variant>
        <vt:i4>1441850</vt:i4>
      </vt:variant>
      <vt:variant>
        <vt:i4>116</vt:i4>
      </vt:variant>
      <vt:variant>
        <vt:i4>0</vt:i4>
      </vt:variant>
      <vt:variant>
        <vt:i4>5</vt:i4>
      </vt:variant>
      <vt:variant>
        <vt:lpwstr/>
      </vt:variant>
      <vt:variant>
        <vt:lpwstr>_Toc103088097</vt:lpwstr>
      </vt:variant>
      <vt:variant>
        <vt:i4>1441850</vt:i4>
      </vt:variant>
      <vt:variant>
        <vt:i4>110</vt:i4>
      </vt:variant>
      <vt:variant>
        <vt:i4>0</vt:i4>
      </vt:variant>
      <vt:variant>
        <vt:i4>5</vt:i4>
      </vt:variant>
      <vt:variant>
        <vt:lpwstr/>
      </vt:variant>
      <vt:variant>
        <vt:lpwstr>_Toc103088096</vt:lpwstr>
      </vt:variant>
      <vt:variant>
        <vt:i4>1441850</vt:i4>
      </vt:variant>
      <vt:variant>
        <vt:i4>104</vt:i4>
      </vt:variant>
      <vt:variant>
        <vt:i4>0</vt:i4>
      </vt:variant>
      <vt:variant>
        <vt:i4>5</vt:i4>
      </vt:variant>
      <vt:variant>
        <vt:lpwstr/>
      </vt:variant>
      <vt:variant>
        <vt:lpwstr>_Toc103088095</vt:lpwstr>
      </vt:variant>
      <vt:variant>
        <vt:i4>1441850</vt:i4>
      </vt:variant>
      <vt:variant>
        <vt:i4>98</vt:i4>
      </vt:variant>
      <vt:variant>
        <vt:i4>0</vt:i4>
      </vt:variant>
      <vt:variant>
        <vt:i4>5</vt:i4>
      </vt:variant>
      <vt:variant>
        <vt:lpwstr/>
      </vt:variant>
      <vt:variant>
        <vt:lpwstr>_Toc103088094</vt:lpwstr>
      </vt:variant>
      <vt:variant>
        <vt:i4>1441850</vt:i4>
      </vt:variant>
      <vt:variant>
        <vt:i4>92</vt:i4>
      </vt:variant>
      <vt:variant>
        <vt:i4>0</vt:i4>
      </vt:variant>
      <vt:variant>
        <vt:i4>5</vt:i4>
      </vt:variant>
      <vt:variant>
        <vt:lpwstr/>
      </vt:variant>
      <vt:variant>
        <vt:lpwstr>_Toc103088093</vt:lpwstr>
      </vt:variant>
      <vt:variant>
        <vt:i4>1441850</vt:i4>
      </vt:variant>
      <vt:variant>
        <vt:i4>86</vt:i4>
      </vt:variant>
      <vt:variant>
        <vt:i4>0</vt:i4>
      </vt:variant>
      <vt:variant>
        <vt:i4>5</vt:i4>
      </vt:variant>
      <vt:variant>
        <vt:lpwstr/>
      </vt:variant>
      <vt:variant>
        <vt:lpwstr>_Toc103088092</vt:lpwstr>
      </vt:variant>
      <vt:variant>
        <vt:i4>1441850</vt:i4>
      </vt:variant>
      <vt:variant>
        <vt:i4>80</vt:i4>
      </vt:variant>
      <vt:variant>
        <vt:i4>0</vt:i4>
      </vt:variant>
      <vt:variant>
        <vt:i4>5</vt:i4>
      </vt:variant>
      <vt:variant>
        <vt:lpwstr/>
      </vt:variant>
      <vt:variant>
        <vt:lpwstr>_Toc103088091</vt:lpwstr>
      </vt:variant>
      <vt:variant>
        <vt:i4>1441850</vt:i4>
      </vt:variant>
      <vt:variant>
        <vt:i4>74</vt:i4>
      </vt:variant>
      <vt:variant>
        <vt:i4>0</vt:i4>
      </vt:variant>
      <vt:variant>
        <vt:i4>5</vt:i4>
      </vt:variant>
      <vt:variant>
        <vt:lpwstr/>
      </vt:variant>
      <vt:variant>
        <vt:lpwstr>_Toc103088090</vt:lpwstr>
      </vt:variant>
      <vt:variant>
        <vt:i4>1507386</vt:i4>
      </vt:variant>
      <vt:variant>
        <vt:i4>68</vt:i4>
      </vt:variant>
      <vt:variant>
        <vt:i4>0</vt:i4>
      </vt:variant>
      <vt:variant>
        <vt:i4>5</vt:i4>
      </vt:variant>
      <vt:variant>
        <vt:lpwstr/>
      </vt:variant>
      <vt:variant>
        <vt:lpwstr>_Toc103088089</vt:lpwstr>
      </vt:variant>
      <vt:variant>
        <vt:i4>1507386</vt:i4>
      </vt:variant>
      <vt:variant>
        <vt:i4>62</vt:i4>
      </vt:variant>
      <vt:variant>
        <vt:i4>0</vt:i4>
      </vt:variant>
      <vt:variant>
        <vt:i4>5</vt:i4>
      </vt:variant>
      <vt:variant>
        <vt:lpwstr/>
      </vt:variant>
      <vt:variant>
        <vt:lpwstr>_Toc103088088</vt:lpwstr>
      </vt:variant>
      <vt:variant>
        <vt:i4>1507386</vt:i4>
      </vt:variant>
      <vt:variant>
        <vt:i4>56</vt:i4>
      </vt:variant>
      <vt:variant>
        <vt:i4>0</vt:i4>
      </vt:variant>
      <vt:variant>
        <vt:i4>5</vt:i4>
      </vt:variant>
      <vt:variant>
        <vt:lpwstr/>
      </vt:variant>
      <vt:variant>
        <vt:lpwstr>_Toc103088087</vt:lpwstr>
      </vt:variant>
      <vt:variant>
        <vt:i4>1507386</vt:i4>
      </vt:variant>
      <vt:variant>
        <vt:i4>50</vt:i4>
      </vt:variant>
      <vt:variant>
        <vt:i4>0</vt:i4>
      </vt:variant>
      <vt:variant>
        <vt:i4>5</vt:i4>
      </vt:variant>
      <vt:variant>
        <vt:lpwstr/>
      </vt:variant>
      <vt:variant>
        <vt:lpwstr>_Toc103088086</vt:lpwstr>
      </vt:variant>
      <vt:variant>
        <vt:i4>1507386</vt:i4>
      </vt:variant>
      <vt:variant>
        <vt:i4>44</vt:i4>
      </vt:variant>
      <vt:variant>
        <vt:i4>0</vt:i4>
      </vt:variant>
      <vt:variant>
        <vt:i4>5</vt:i4>
      </vt:variant>
      <vt:variant>
        <vt:lpwstr/>
      </vt:variant>
      <vt:variant>
        <vt:lpwstr>_Toc103088085</vt:lpwstr>
      </vt:variant>
      <vt:variant>
        <vt:i4>1507386</vt:i4>
      </vt:variant>
      <vt:variant>
        <vt:i4>38</vt:i4>
      </vt:variant>
      <vt:variant>
        <vt:i4>0</vt:i4>
      </vt:variant>
      <vt:variant>
        <vt:i4>5</vt:i4>
      </vt:variant>
      <vt:variant>
        <vt:lpwstr/>
      </vt:variant>
      <vt:variant>
        <vt:lpwstr>_Toc103088084</vt:lpwstr>
      </vt:variant>
      <vt:variant>
        <vt:i4>1507386</vt:i4>
      </vt:variant>
      <vt:variant>
        <vt:i4>32</vt:i4>
      </vt:variant>
      <vt:variant>
        <vt:i4>0</vt:i4>
      </vt:variant>
      <vt:variant>
        <vt:i4>5</vt:i4>
      </vt:variant>
      <vt:variant>
        <vt:lpwstr/>
      </vt:variant>
      <vt:variant>
        <vt:lpwstr>_Toc103088083</vt:lpwstr>
      </vt:variant>
      <vt:variant>
        <vt:i4>1507386</vt:i4>
      </vt:variant>
      <vt:variant>
        <vt:i4>26</vt:i4>
      </vt:variant>
      <vt:variant>
        <vt:i4>0</vt:i4>
      </vt:variant>
      <vt:variant>
        <vt:i4>5</vt:i4>
      </vt:variant>
      <vt:variant>
        <vt:lpwstr/>
      </vt:variant>
      <vt:variant>
        <vt:lpwstr>_Toc103088082</vt:lpwstr>
      </vt:variant>
      <vt:variant>
        <vt:i4>1507386</vt:i4>
      </vt:variant>
      <vt:variant>
        <vt:i4>20</vt:i4>
      </vt:variant>
      <vt:variant>
        <vt:i4>0</vt:i4>
      </vt:variant>
      <vt:variant>
        <vt:i4>5</vt:i4>
      </vt:variant>
      <vt:variant>
        <vt:lpwstr/>
      </vt:variant>
      <vt:variant>
        <vt:lpwstr>_Toc103088081</vt:lpwstr>
      </vt:variant>
      <vt:variant>
        <vt:i4>1507386</vt:i4>
      </vt:variant>
      <vt:variant>
        <vt:i4>14</vt:i4>
      </vt:variant>
      <vt:variant>
        <vt:i4>0</vt:i4>
      </vt:variant>
      <vt:variant>
        <vt:i4>5</vt:i4>
      </vt:variant>
      <vt:variant>
        <vt:lpwstr/>
      </vt:variant>
      <vt:variant>
        <vt:lpwstr>_Toc103088080</vt:lpwstr>
      </vt:variant>
      <vt:variant>
        <vt:i4>1572922</vt:i4>
      </vt:variant>
      <vt:variant>
        <vt:i4>8</vt:i4>
      </vt:variant>
      <vt:variant>
        <vt:i4>0</vt:i4>
      </vt:variant>
      <vt:variant>
        <vt:i4>5</vt:i4>
      </vt:variant>
      <vt:variant>
        <vt:lpwstr/>
      </vt:variant>
      <vt:variant>
        <vt:lpwstr>_Toc103088079</vt:lpwstr>
      </vt:variant>
      <vt:variant>
        <vt:i4>1572922</vt:i4>
      </vt:variant>
      <vt:variant>
        <vt:i4>2</vt:i4>
      </vt:variant>
      <vt:variant>
        <vt:i4>0</vt:i4>
      </vt:variant>
      <vt:variant>
        <vt:i4>5</vt:i4>
      </vt:variant>
      <vt:variant>
        <vt:lpwstr/>
      </vt:variant>
      <vt:variant>
        <vt:lpwstr>_Toc103088078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Shea</dc:creator>
  <cp:keywords/>
  <cp:lastModifiedBy>Anna Shea</cp:lastModifiedBy>
  <cp:revision>1</cp:revision>
  <cp:lastPrinted>2022-09-14T13:44:00Z</cp:lastPrinted>
  <dcterms:created xsi:type="dcterms:W3CDTF">2025-04-03T17:16:00Z</dcterms:created>
  <dcterms:modified xsi:type="dcterms:W3CDTF">2025-04-03T17:19:00Z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0x0101003EAA15E6BD239F4BB8716AC11FDD8152</vt:lpwstr>
  </property>
</Properties>
</file>